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F05BF" w14:textId="77777777" w:rsidR="00757118" w:rsidRPr="00D508F5" w:rsidRDefault="00757118" w:rsidP="00C755BC">
      <w:pPr>
        <w:rPr>
          <w:rFonts w:ascii="Virginia" w:hAnsi="Virginia" w:cs="Gautami"/>
          <w:b/>
          <w:sz w:val="24"/>
          <w:szCs w:val="24"/>
        </w:rPr>
      </w:pPr>
    </w:p>
    <w:p w14:paraId="79AC30D5" w14:textId="115D6B6E" w:rsidR="003351BF" w:rsidRPr="00D508F5" w:rsidRDefault="00E55DE0" w:rsidP="00C755BC">
      <w:pPr>
        <w:jc w:val="center"/>
        <w:rPr>
          <w:rFonts w:ascii="Virginia" w:hAnsi="Virginia" w:cs="Gautami"/>
          <w:b/>
          <w:sz w:val="24"/>
          <w:szCs w:val="24"/>
        </w:rPr>
      </w:pPr>
      <w:r w:rsidRPr="00D508F5">
        <w:rPr>
          <w:rFonts w:ascii="Virginia" w:hAnsi="Virginia" w:cs="Gautami"/>
          <w:b/>
          <w:sz w:val="24"/>
          <w:szCs w:val="24"/>
        </w:rPr>
        <w:t>Zápis</w:t>
      </w:r>
    </w:p>
    <w:p w14:paraId="5DDA47A6" w14:textId="77777777" w:rsidR="003351BF" w:rsidRPr="00D508F5" w:rsidRDefault="003351BF" w:rsidP="00C755BC">
      <w:pPr>
        <w:jc w:val="center"/>
        <w:rPr>
          <w:rFonts w:ascii="Virginia" w:hAnsi="Virginia" w:cs="Gautami"/>
          <w:sz w:val="24"/>
          <w:szCs w:val="24"/>
        </w:rPr>
      </w:pPr>
    </w:p>
    <w:p w14:paraId="19FB9747" w14:textId="6FC09DC9" w:rsidR="003351BF" w:rsidRPr="00D508F5" w:rsidRDefault="00E55DE0" w:rsidP="00C755BC">
      <w:pPr>
        <w:jc w:val="center"/>
        <w:rPr>
          <w:rFonts w:ascii="Virginia" w:hAnsi="Virginia" w:cs="Gautami"/>
          <w:b/>
          <w:sz w:val="24"/>
          <w:szCs w:val="24"/>
        </w:rPr>
      </w:pPr>
      <w:r w:rsidRPr="00D508F5">
        <w:rPr>
          <w:rFonts w:ascii="Virginia" w:hAnsi="Virginia" w:cs="Gautami"/>
          <w:b/>
          <w:sz w:val="24"/>
          <w:szCs w:val="24"/>
        </w:rPr>
        <w:t>ze</w:t>
      </w:r>
      <w:r w:rsidR="00F32B45" w:rsidRPr="00D508F5">
        <w:rPr>
          <w:rFonts w:ascii="Virginia" w:hAnsi="Virginia" w:cs="Gautami"/>
          <w:b/>
          <w:sz w:val="24"/>
          <w:szCs w:val="24"/>
        </w:rPr>
        <w:t xml:space="preserve"> 1</w:t>
      </w:r>
      <w:r w:rsidR="0046407F" w:rsidRPr="00D508F5">
        <w:rPr>
          <w:rFonts w:ascii="Virginia" w:hAnsi="Virginia" w:cs="Gautami"/>
          <w:b/>
          <w:sz w:val="24"/>
          <w:szCs w:val="24"/>
        </w:rPr>
        <w:t>4</w:t>
      </w:r>
      <w:r w:rsidR="004C1402">
        <w:rPr>
          <w:rFonts w:ascii="Virginia" w:hAnsi="Virginia" w:cs="Gautami"/>
          <w:b/>
          <w:sz w:val="24"/>
          <w:szCs w:val="24"/>
        </w:rPr>
        <w:t>3</w:t>
      </w:r>
      <w:r w:rsidR="003351BF" w:rsidRPr="00D508F5">
        <w:rPr>
          <w:rFonts w:ascii="Virginia" w:hAnsi="Virginia" w:cs="Gautami"/>
          <w:b/>
          <w:sz w:val="24"/>
          <w:szCs w:val="24"/>
        </w:rPr>
        <w:t>. zasedání p</w:t>
      </w:r>
      <w:r w:rsidR="003351BF" w:rsidRPr="00D508F5">
        <w:rPr>
          <w:rFonts w:ascii="Virginia" w:hAnsi="Virginia"/>
          <w:b/>
          <w:sz w:val="24"/>
          <w:szCs w:val="24"/>
        </w:rPr>
        <w:t>ř</w:t>
      </w:r>
      <w:r w:rsidR="003351BF" w:rsidRPr="00D508F5">
        <w:rPr>
          <w:rFonts w:ascii="Virginia" w:hAnsi="Virginia" w:cs="Gautami"/>
          <w:b/>
          <w:sz w:val="24"/>
          <w:szCs w:val="24"/>
        </w:rPr>
        <w:t xml:space="preserve">edstavenstva a </w:t>
      </w:r>
      <w:r w:rsidR="009B2821" w:rsidRPr="00D508F5">
        <w:rPr>
          <w:rFonts w:ascii="Virginia" w:hAnsi="Virginia" w:cs="Gautami"/>
          <w:b/>
          <w:sz w:val="24"/>
          <w:szCs w:val="24"/>
        </w:rPr>
        <w:t>kontrolní</w:t>
      </w:r>
      <w:r w:rsidR="003351BF" w:rsidRPr="00D508F5">
        <w:rPr>
          <w:rFonts w:ascii="Virginia" w:hAnsi="Virginia" w:cs="Gautami"/>
          <w:b/>
          <w:sz w:val="24"/>
          <w:szCs w:val="24"/>
        </w:rPr>
        <w:t xml:space="preserve"> komise </w:t>
      </w:r>
    </w:p>
    <w:p w14:paraId="3BC78177" w14:textId="25E2FE2E" w:rsidR="003351BF" w:rsidRPr="00D508F5" w:rsidRDefault="003351BF" w:rsidP="00C755BC">
      <w:pPr>
        <w:jc w:val="center"/>
        <w:rPr>
          <w:rFonts w:ascii="Virginia" w:hAnsi="Virginia" w:cs="Gautami"/>
          <w:sz w:val="24"/>
          <w:szCs w:val="24"/>
        </w:rPr>
      </w:pPr>
      <w:r w:rsidRPr="00D508F5">
        <w:rPr>
          <w:rFonts w:ascii="Virginia" w:hAnsi="Virginia" w:cs="Gautami"/>
          <w:sz w:val="24"/>
          <w:szCs w:val="24"/>
        </w:rPr>
        <w:t>krajského sdružení SPS v</w:t>
      </w:r>
      <w:r w:rsidR="00BA676A" w:rsidRPr="00D508F5">
        <w:rPr>
          <w:rFonts w:ascii="Virginia" w:hAnsi="Virginia" w:cs="Gautami"/>
          <w:sz w:val="24"/>
          <w:szCs w:val="24"/>
        </w:rPr>
        <w:t> </w:t>
      </w:r>
      <w:r w:rsidRPr="00D508F5">
        <w:rPr>
          <w:rFonts w:ascii="Virginia" w:hAnsi="Virginia" w:cs="Gautami"/>
          <w:sz w:val="24"/>
          <w:szCs w:val="24"/>
        </w:rPr>
        <w:t>JmK</w:t>
      </w:r>
    </w:p>
    <w:p w14:paraId="1FFAC78A" w14:textId="77777777" w:rsidR="00BA676A" w:rsidRPr="00D508F5" w:rsidRDefault="00BA676A" w:rsidP="00C755BC">
      <w:pPr>
        <w:jc w:val="both"/>
        <w:rPr>
          <w:rFonts w:ascii="Virginia" w:hAnsi="Virginia" w:cs="Gautami"/>
          <w:sz w:val="24"/>
          <w:szCs w:val="24"/>
        </w:rPr>
      </w:pPr>
    </w:p>
    <w:p w14:paraId="7C697C33" w14:textId="48AE0DF1" w:rsidR="003351BF" w:rsidRPr="00D508F5" w:rsidRDefault="00A70CD5" w:rsidP="00C755BC">
      <w:pPr>
        <w:jc w:val="center"/>
        <w:rPr>
          <w:rFonts w:ascii="Virginia" w:hAnsi="Virginia" w:cs="Gautami"/>
          <w:sz w:val="24"/>
          <w:szCs w:val="24"/>
        </w:rPr>
      </w:pPr>
      <w:r>
        <w:rPr>
          <w:rFonts w:ascii="Virginia" w:hAnsi="Virginia" w:cs="Gautami"/>
          <w:sz w:val="24"/>
          <w:szCs w:val="24"/>
        </w:rPr>
        <w:t xml:space="preserve">konaného </w:t>
      </w:r>
      <w:r w:rsidR="004C1402">
        <w:rPr>
          <w:rFonts w:ascii="Virginia" w:hAnsi="Virginia" w:cs="Gautami"/>
          <w:sz w:val="24"/>
          <w:szCs w:val="24"/>
        </w:rPr>
        <w:t>v zasedací místnosti VTP, Purkyňova ul., Brno</w:t>
      </w:r>
    </w:p>
    <w:p w14:paraId="33BD83DD" w14:textId="77777777" w:rsidR="00BA676A" w:rsidRPr="00D508F5" w:rsidRDefault="00BA676A" w:rsidP="00C755BC">
      <w:pPr>
        <w:jc w:val="center"/>
        <w:rPr>
          <w:rFonts w:ascii="Virginia" w:hAnsi="Virginia" w:cs="Gautami"/>
          <w:b/>
          <w:color w:val="C0504D" w:themeColor="accent2"/>
          <w:sz w:val="24"/>
          <w:szCs w:val="24"/>
        </w:rPr>
      </w:pPr>
    </w:p>
    <w:p w14:paraId="75CEA3B0" w14:textId="305EAF8E" w:rsidR="003351BF" w:rsidRPr="00D508F5" w:rsidRDefault="00F32B45" w:rsidP="00C755BC">
      <w:pPr>
        <w:jc w:val="center"/>
        <w:rPr>
          <w:rFonts w:ascii="Virginia" w:hAnsi="Virginia" w:cs="Gautami"/>
          <w:b/>
          <w:color w:val="C0504D" w:themeColor="accent2"/>
          <w:sz w:val="24"/>
          <w:szCs w:val="24"/>
        </w:rPr>
      </w:pPr>
      <w:r w:rsidRPr="00D508F5">
        <w:rPr>
          <w:rFonts w:ascii="Virginia" w:hAnsi="Virginia" w:cs="Gautami"/>
          <w:b/>
          <w:color w:val="C0504D" w:themeColor="accent2"/>
          <w:sz w:val="24"/>
          <w:szCs w:val="24"/>
        </w:rPr>
        <w:t xml:space="preserve">ve </w:t>
      </w:r>
      <w:r w:rsidR="000C2E36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>st</w:t>
      </w:r>
      <w:r w:rsidR="000C2E36" w:rsidRPr="00D508F5">
        <w:rPr>
          <w:rFonts w:ascii="Virginia" w:hAnsi="Virginia"/>
          <w:b/>
          <w:color w:val="C0504D" w:themeColor="accent2"/>
          <w:sz w:val="24"/>
          <w:szCs w:val="24"/>
        </w:rPr>
        <w:t>ř</w:t>
      </w:r>
      <w:r w:rsidR="000C2E36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>edu</w:t>
      </w:r>
      <w:r w:rsidR="00A11F9D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 xml:space="preserve">, </w:t>
      </w:r>
      <w:r w:rsidR="003351BF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 xml:space="preserve">dne </w:t>
      </w:r>
      <w:r w:rsidR="004C1402">
        <w:rPr>
          <w:rFonts w:ascii="Virginia" w:hAnsi="Virginia" w:cs="Gautami"/>
          <w:b/>
          <w:color w:val="C0504D" w:themeColor="accent2"/>
          <w:sz w:val="24"/>
          <w:szCs w:val="24"/>
        </w:rPr>
        <w:t>26</w:t>
      </w:r>
      <w:r w:rsidR="00C16A68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 xml:space="preserve">. </w:t>
      </w:r>
      <w:r w:rsidR="00A70CD5">
        <w:rPr>
          <w:rFonts w:ascii="Virginia" w:hAnsi="Virginia" w:cs="Gautami"/>
          <w:b/>
          <w:color w:val="C0504D" w:themeColor="accent2"/>
          <w:sz w:val="24"/>
          <w:szCs w:val="24"/>
        </w:rPr>
        <w:t>2</w:t>
      </w:r>
      <w:r w:rsidR="00BA6D86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 xml:space="preserve"> 20</w:t>
      </w:r>
      <w:r w:rsidR="00A27D2B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>2</w:t>
      </w:r>
      <w:r w:rsidR="004C1402">
        <w:rPr>
          <w:rFonts w:ascii="Virginia" w:hAnsi="Virginia" w:cs="Gautami"/>
          <w:b/>
          <w:color w:val="C0504D" w:themeColor="accent2"/>
          <w:sz w:val="24"/>
          <w:szCs w:val="24"/>
        </w:rPr>
        <w:t>5</w:t>
      </w:r>
      <w:r w:rsidR="00BA6D86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 xml:space="preserve"> v</w:t>
      </w:r>
      <w:r w:rsidR="004C1402">
        <w:rPr>
          <w:rFonts w:ascii="Virginia" w:hAnsi="Virginia" w:cs="Gautami"/>
          <w:b/>
          <w:color w:val="C0504D" w:themeColor="accent2"/>
          <w:sz w:val="24"/>
          <w:szCs w:val="24"/>
        </w:rPr>
        <w:t>e</w:t>
      </w:r>
      <w:r w:rsidR="003351BF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 xml:space="preserve"> 1</w:t>
      </w:r>
      <w:r w:rsidR="004C1402">
        <w:rPr>
          <w:rFonts w:ascii="Virginia" w:hAnsi="Virginia" w:cs="Gautami"/>
          <w:b/>
          <w:color w:val="C0504D" w:themeColor="accent2"/>
          <w:sz w:val="24"/>
          <w:szCs w:val="24"/>
        </w:rPr>
        <w:t>3</w:t>
      </w:r>
      <w:r w:rsidR="003351BF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 xml:space="preserve">.00 hodin </w:t>
      </w:r>
    </w:p>
    <w:p w14:paraId="136A9E30" w14:textId="77777777" w:rsidR="003351BF" w:rsidRPr="00D508F5" w:rsidRDefault="003351BF" w:rsidP="00C755BC">
      <w:pPr>
        <w:rPr>
          <w:rFonts w:ascii="Virginia" w:eastAsia="Times New Roman" w:hAnsi="Virginia" w:cs="Gautami"/>
          <w:b/>
          <w:sz w:val="24"/>
          <w:szCs w:val="24"/>
          <w:lang w:eastAsia="cs-CZ"/>
        </w:rPr>
      </w:pPr>
    </w:p>
    <w:p w14:paraId="6E964C95" w14:textId="77777777" w:rsidR="00574045" w:rsidRPr="00D508F5" w:rsidRDefault="00574045" w:rsidP="00C755BC">
      <w:pPr>
        <w:rPr>
          <w:rFonts w:ascii="Virginia" w:eastAsia="Times New Roman" w:hAnsi="Virginia" w:cs="Gautami"/>
          <w:b/>
          <w:sz w:val="24"/>
          <w:szCs w:val="24"/>
          <w:lang w:eastAsia="cs-CZ"/>
        </w:rPr>
      </w:pPr>
    </w:p>
    <w:p w14:paraId="644E2C41" w14:textId="30142A24" w:rsidR="003351BF" w:rsidRPr="00D508F5" w:rsidRDefault="00E55DE0" w:rsidP="00C755BC">
      <w:pPr>
        <w:spacing w:after="200"/>
        <w:contextualSpacing/>
        <w:rPr>
          <w:rFonts w:ascii="Virginia" w:hAnsi="Virginia" w:cs="Gautami"/>
          <w:sz w:val="24"/>
          <w:szCs w:val="24"/>
        </w:rPr>
      </w:pPr>
      <w:r w:rsidRPr="00D508F5">
        <w:rPr>
          <w:rFonts w:ascii="Virginia" w:hAnsi="Virginia" w:cs="Gautami"/>
          <w:sz w:val="24"/>
          <w:szCs w:val="24"/>
        </w:rPr>
        <w:t>P</w:t>
      </w:r>
      <w:r w:rsidRPr="00D508F5">
        <w:rPr>
          <w:rFonts w:ascii="Virginia" w:hAnsi="Virginia"/>
          <w:sz w:val="24"/>
          <w:szCs w:val="24"/>
        </w:rPr>
        <w:t>ř</w:t>
      </w:r>
      <w:r w:rsidRPr="00D508F5">
        <w:rPr>
          <w:rFonts w:ascii="Virginia" w:hAnsi="Virginia" w:cs="Gautami"/>
          <w:sz w:val="24"/>
          <w:szCs w:val="24"/>
        </w:rPr>
        <w:t>ítomni: viz prezen</w:t>
      </w:r>
      <w:r w:rsidRPr="00D508F5">
        <w:rPr>
          <w:rFonts w:ascii="Virginia" w:hAnsi="Virginia"/>
          <w:sz w:val="24"/>
          <w:szCs w:val="24"/>
        </w:rPr>
        <w:t>č</w:t>
      </w:r>
      <w:r w:rsidRPr="00D508F5">
        <w:rPr>
          <w:rFonts w:ascii="Virginia" w:hAnsi="Virginia" w:cs="Gautami"/>
          <w:sz w:val="24"/>
          <w:szCs w:val="24"/>
        </w:rPr>
        <w:t>ní listina</w:t>
      </w:r>
    </w:p>
    <w:p w14:paraId="2F6B31E5" w14:textId="77777777" w:rsidR="00574045" w:rsidRPr="00D508F5" w:rsidRDefault="00574045" w:rsidP="00C755BC">
      <w:pPr>
        <w:spacing w:after="200"/>
        <w:contextualSpacing/>
        <w:rPr>
          <w:rFonts w:ascii="Virginia" w:hAnsi="Virginia" w:cs="Gautami"/>
          <w:sz w:val="24"/>
          <w:szCs w:val="24"/>
        </w:rPr>
      </w:pPr>
    </w:p>
    <w:p w14:paraId="1D74F453" w14:textId="77777777" w:rsidR="00E55DE0" w:rsidRPr="00D508F5" w:rsidRDefault="00E55DE0" w:rsidP="00C755BC">
      <w:pPr>
        <w:rPr>
          <w:rFonts w:ascii="Virginia" w:hAnsi="Virginia" w:cs="Gautami"/>
          <w:b/>
          <w:bCs/>
          <w:sz w:val="24"/>
          <w:szCs w:val="24"/>
        </w:rPr>
      </w:pPr>
      <w:r w:rsidRPr="00D508F5">
        <w:rPr>
          <w:rFonts w:ascii="Virginia" w:hAnsi="Virginia" w:cs="Gautami"/>
          <w:b/>
          <w:bCs/>
          <w:sz w:val="24"/>
          <w:szCs w:val="24"/>
        </w:rPr>
        <w:t>1. Zahájení</w:t>
      </w:r>
    </w:p>
    <w:p w14:paraId="2ACDCB60" w14:textId="02A31C12" w:rsidR="00E55DE0" w:rsidRDefault="00E55DE0" w:rsidP="00C755BC">
      <w:pPr>
        <w:rPr>
          <w:rFonts w:ascii="Virginia" w:hAnsi="Virginia" w:cs="Gautami"/>
          <w:sz w:val="24"/>
          <w:szCs w:val="24"/>
        </w:rPr>
      </w:pPr>
      <w:r w:rsidRPr="00D508F5">
        <w:rPr>
          <w:rFonts w:ascii="Virginia" w:hAnsi="Virginia" w:cs="Gautami"/>
          <w:sz w:val="24"/>
          <w:szCs w:val="24"/>
        </w:rPr>
        <w:t>Jednání zahájil p</w:t>
      </w:r>
      <w:r w:rsidRPr="00D508F5">
        <w:rPr>
          <w:rFonts w:ascii="Virginia" w:hAnsi="Virginia"/>
          <w:sz w:val="24"/>
          <w:szCs w:val="24"/>
        </w:rPr>
        <w:t>ř</w:t>
      </w:r>
      <w:r w:rsidRPr="00D508F5">
        <w:rPr>
          <w:rFonts w:ascii="Virginia" w:hAnsi="Virginia" w:cs="Gautami"/>
          <w:sz w:val="24"/>
          <w:szCs w:val="24"/>
        </w:rPr>
        <w:t>edseda SPS v JmK Ing. Nosse</w:t>
      </w:r>
      <w:r w:rsidR="00A70CD5">
        <w:rPr>
          <w:rFonts w:ascii="Virginia" w:hAnsi="Virginia" w:cs="Gautami"/>
          <w:sz w:val="24"/>
          <w:szCs w:val="24"/>
        </w:rPr>
        <w:t>k</w:t>
      </w:r>
      <w:r w:rsidR="00E06AED">
        <w:rPr>
          <w:rFonts w:ascii="Virginia" w:hAnsi="Virginia" w:cs="Gautami"/>
          <w:sz w:val="24"/>
          <w:szCs w:val="24"/>
        </w:rPr>
        <w:t>.</w:t>
      </w:r>
    </w:p>
    <w:p w14:paraId="6FD52F81" w14:textId="77777777" w:rsidR="00E06AED" w:rsidRDefault="00E06AED" w:rsidP="00C755BC">
      <w:pPr>
        <w:rPr>
          <w:rFonts w:ascii="Virginia" w:hAnsi="Virginia" w:cs="Gautami"/>
          <w:sz w:val="24"/>
          <w:szCs w:val="24"/>
        </w:rPr>
      </w:pPr>
    </w:p>
    <w:p w14:paraId="6AE88D24" w14:textId="213A74AF" w:rsidR="003B5432" w:rsidRDefault="00541812" w:rsidP="00C755BC">
      <w:pPr>
        <w:rPr>
          <w:rFonts w:ascii="Virginia" w:hAnsi="Virginia" w:cs="Gautami"/>
          <w:b/>
          <w:bCs/>
          <w:sz w:val="24"/>
          <w:szCs w:val="24"/>
        </w:rPr>
      </w:pPr>
      <w:r>
        <w:rPr>
          <w:rFonts w:ascii="Virginia" w:hAnsi="Virginia" w:cs="Gautami"/>
          <w:b/>
          <w:bCs/>
          <w:sz w:val="24"/>
          <w:szCs w:val="24"/>
        </w:rPr>
        <w:t>3</w:t>
      </w:r>
      <w:r w:rsidR="003B5432" w:rsidRPr="00D508F5">
        <w:rPr>
          <w:rFonts w:ascii="Virginia" w:hAnsi="Virginia" w:cs="Gautami"/>
          <w:b/>
          <w:bCs/>
          <w:sz w:val="24"/>
          <w:szCs w:val="24"/>
        </w:rPr>
        <w:t>. Zpráva z p</w:t>
      </w:r>
      <w:r w:rsidR="003B5432" w:rsidRPr="00D508F5">
        <w:rPr>
          <w:rFonts w:ascii="Virginia" w:hAnsi="Virginia"/>
          <w:b/>
          <w:bCs/>
          <w:sz w:val="24"/>
          <w:szCs w:val="24"/>
        </w:rPr>
        <w:t>ř</w:t>
      </w:r>
      <w:r w:rsidR="003B5432" w:rsidRPr="00D508F5">
        <w:rPr>
          <w:rFonts w:ascii="Virginia" w:hAnsi="Virginia" w:cs="Gautami"/>
          <w:b/>
          <w:bCs/>
          <w:sz w:val="24"/>
          <w:szCs w:val="24"/>
        </w:rPr>
        <w:t xml:space="preserve">edstavenstva SPS a expertních </w:t>
      </w:r>
      <w:r w:rsidR="0009710E">
        <w:rPr>
          <w:rFonts w:ascii="Virginia" w:hAnsi="Virginia" w:cs="Gautami"/>
          <w:b/>
          <w:bCs/>
          <w:sz w:val="24"/>
          <w:szCs w:val="24"/>
        </w:rPr>
        <w:t>skupin</w:t>
      </w:r>
    </w:p>
    <w:p w14:paraId="0C037937" w14:textId="368FF1E0" w:rsidR="0009710E" w:rsidRDefault="002D0E6F" w:rsidP="00C755BC">
      <w:pPr>
        <w:rPr>
          <w:rFonts w:ascii="Virginia" w:hAnsi="Virginia" w:cs="Gautami"/>
          <w:sz w:val="24"/>
          <w:szCs w:val="24"/>
        </w:rPr>
      </w:pPr>
      <w:r w:rsidRPr="002D0E6F">
        <w:rPr>
          <w:rFonts w:ascii="Virginia" w:hAnsi="Virginia" w:cs="Gautami"/>
          <w:sz w:val="24"/>
          <w:szCs w:val="24"/>
        </w:rPr>
        <w:t xml:space="preserve">Mgr. Košulič </w:t>
      </w:r>
      <w:r>
        <w:rPr>
          <w:rFonts w:ascii="Virginia" w:hAnsi="Virginia" w:cs="Gautami"/>
          <w:sz w:val="24"/>
          <w:szCs w:val="24"/>
        </w:rPr>
        <w:t>se podělil o novinky z jednání představenstva v Praze:</w:t>
      </w:r>
    </w:p>
    <w:p w14:paraId="5010796D" w14:textId="77777777" w:rsidR="002D0E6F" w:rsidRPr="002D0E6F" w:rsidRDefault="002D0E6F" w:rsidP="002D0E6F">
      <w:pPr>
        <w:rPr>
          <w:rFonts w:ascii="Virginia" w:hAnsi="Virginia" w:cs="Gautami"/>
          <w:b/>
          <w:bCs/>
          <w:i/>
          <w:iCs/>
          <w:sz w:val="24"/>
          <w:szCs w:val="24"/>
        </w:rPr>
      </w:pPr>
      <w:r w:rsidRPr="002D0E6F">
        <w:rPr>
          <w:rFonts w:ascii="Virginia" w:hAnsi="Virginia" w:cs="Gautami"/>
          <w:b/>
          <w:bCs/>
          <w:i/>
          <w:iCs/>
          <w:sz w:val="24"/>
          <w:szCs w:val="24"/>
        </w:rPr>
        <w:t>ESG</w:t>
      </w:r>
    </w:p>
    <w:p w14:paraId="230F39F1" w14:textId="77777777" w:rsidR="002D0E6F" w:rsidRPr="002D0E6F" w:rsidRDefault="002D0E6F" w:rsidP="002D0E6F">
      <w:pPr>
        <w:numPr>
          <w:ilvl w:val="0"/>
          <w:numId w:val="17"/>
        </w:numPr>
        <w:rPr>
          <w:rFonts w:ascii="Virginia" w:hAnsi="Virginia" w:cs="Gautami"/>
          <w:i/>
          <w:iCs/>
          <w:sz w:val="24"/>
          <w:szCs w:val="24"/>
        </w:rPr>
      </w:pPr>
      <w:r w:rsidRPr="002D0E6F">
        <w:rPr>
          <w:rFonts w:ascii="Virginia" w:hAnsi="Virginia" w:cs="Gautami"/>
          <w:i/>
          <w:iCs/>
          <w:sz w:val="24"/>
          <w:szCs w:val="24"/>
        </w:rPr>
        <w:t>Sestavení expertní skupiny pro vytvoření standardu pro stavebnictví</w:t>
      </w:r>
    </w:p>
    <w:p w14:paraId="1A2EA93F" w14:textId="77777777" w:rsidR="002D0E6F" w:rsidRPr="002D0E6F" w:rsidRDefault="002D0E6F" w:rsidP="002D0E6F">
      <w:pPr>
        <w:numPr>
          <w:ilvl w:val="0"/>
          <w:numId w:val="17"/>
        </w:numPr>
        <w:rPr>
          <w:rFonts w:ascii="Virginia" w:hAnsi="Virginia" w:cs="Gautami"/>
          <w:i/>
          <w:iCs/>
          <w:sz w:val="24"/>
          <w:szCs w:val="24"/>
        </w:rPr>
      </w:pPr>
      <w:r w:rsidRPr="002D0E6F">
        <w:rPr>
          <w:rFonts w:ascii="Virginia" w:hAnsi="Virginia" w:cs="Gautami"/>
          <w:i/>
          <w:iCs/>
          <w:sz w:val="24"/>
          <w:szCs w:val="24"/>
        </w:rPr>
        <w:t>Metodika ESG obsahuje 1.600 kritérií. ES by měla stanovit, která kritéria jsou důležitá a vhodná pro stavebnictví</w:t>
      </w:r>
    </w:p>
    <w:p w14:paraId="0B1F8F6F" w14:textId="77777777" w:rsidR="002D0E6F" w:rsidRPr="002D0E6F" w:rsidRDefault="002D0E6F" w:rsidP="002D0E6F">
      <w:pPr>
        <w:numPr>
          <w:ilvl w:val="0"/>
          <w:numId w:val="17"/>
        </w:numPr>
        <w:rPr>
          <w:rFonts w:ascii="Virginia" w:hAnsi="Virginia" w:cs="Gautami"/>
          <w:i/>
          <w:iCs/>
          <w:sz w:val="24"/>
          <w:szCs w:val="24"/>
        </w:rPr>
      </w:pPr>
      <w:r w:rsidRPr="002D0E6F">
        <w:rPr>
          <w:rFonts w:ascii="Virginia" w:hAnsi="Virginia" w:cs="Gautami"/>
          <w:i/>
          <w:iCs/>
          <w:sz w:val="24"/>
          <w:szCs w:val="24"/>
        </w:rPr>
        <w:t>Závaznost ESG od 2026 (za rok 2025)</w:t>
      </w:r>
    </w:p>
    <w:p w14:paraId="54CE5BFB" w14:textId="77777777" w:rsidR="002D0E6F" w:rsidRPr="002D0E6F" w:rsidRDefault="002D0E6F" w:rsidP="002D0E6F">
      <w:pPr>
        <w:numPr>
          <w:ilvl w:val="0"/>
          <w:numId w:val="17"/>
        </w:numPr>
        <w:rPr>
          <w:rFonts w:ascii="Virginia" w:hAnsi="Virginia" w:cs="Gautami"/>
          <w:i/>
          <w:iCs/>
          <w:sz w:val="24"/>
          <w:szCs w:val="24"/>
        </w:rPr>
      </w:pPr>
      <w:r w:rsidRPr="002D0E6F">
        <w:rPr>
          <w:rFonts w:ascii="Virginia" w:hAnsi="Virginia" w:cs="Gautami"/>
          <w:i/>
          <w:iCs/>
          <w:sz w:val="24"/>
          <w:szCs w:val="24"/>
        </w:rPr>
        <w:t>Vztahuje se na společnosti, které splňují alespoň 2 ze 3 následujících podmínek:</w:t>
      </w:r>
    </w:p>
    <w:p w14:paraId="0BAB910A" w14:textId="77777777" w:rsidR="002D0E6F" w:rsidRPr="002D0E6F" w:rsidRDefault="002D0E6F" w:rsidP="002D0E6F">
      <w:pPr>
        <w:numPr>
          <w:ilvl w:val="1"/>
          <w:numId w:val="17"/>
        </w:numPr>
        <w:rPr>
          <w:rFonts w:ascii="Virginia" w:hAnsi="Virginia" w:cs="Gautami"/>
          <w:i/>
          <w:iCs/>
          <w:sz w:val="24"/>
          <w:szCs w:val="24"/>
        </w:rPr>
      </w:pPr>
      <w:r w:rsidRPr="002D0E6F">
        <w:rPr>
          <w:rFonts w:ascii="Virginia" w:hAnsi="Virginia" w:cs="Gautami"/>
          <w:i/>
          <w:iCs/>
          <w:sz w:val="24"/>
          <w:szCs w:val="24"/>
        </w:rPr>
        <w:t>Mají více než 250 zaměstnanců</w:t>
      </w:r>
    </w:p>
    <w:p w14:paraId="4FE7F2D7" w14:textId="77777777" w:rsidR="002D0E6F" w:rsidRPr="002D0E6F" w:rsidRDefault="002D0E6F" w:rsidP="002D0E6F">
      <w:pPr>
        <w:numPr>
          <w:ilvl w:val="1"/>
          <w:numId w:val="17"/>
        </w:numPr>
        <w:rPr>
          <w:rFonts w:ascii="Virginia" w:hAnsi="Virginia" w:cs="Gautami"/>
          <w:i/>
          <w:iCs/>
          <w:sz w:val="24"/>
          <w:szCs w:val="24"/>
        </w:rPr>
      </w:pPr>
      <w:r w:rsidRPr="002D0E6F">
        <w:rPr>
          <w:rFonts w:ascii="Virginia" w:hAnsi="Virginia" w:cs="Gautami"/>
          <w:i/>
          <w:iCs/>
          <w:sz w:val="24"/>
          <w:szCs w:val="24"/>
        </w:rPr>
        <w:t>Obrat větší než 40 mil. EUR</w:t>
      </w:r>
    </w:p>
    <w:p w14:paraId="105C0384" w14:textId="77777777" w:rsidR="002D0E6F" w:rsidRPr="002D0E6F" w:rsidRDefault="002D0E6F" w:rsidP="002D0E6F">
      <w:pPr>
        <w:numPr>
          <w:ilvl w:val="1"/>
          <w:numId w:val="17"/>
        </w:numPr>
        <w:rPr>
          <w:rFonts w:ascii="Virginia" w:hAnsi="Virginia" w:cs="Gautami"/>
          <w:i/>
          <w:iCs/>
          <w:sz w:val="24"/>
          <w:szCs w:val="24"/>
        </w:rPr>
      </w:pPr>
      <w:r w:rsidRPr="002D0E6F">
        <w:rPr>
          <w:rFonts w:ascii="Virginia" w:hAnsi="Virginia" w:cs="Gautami"/>
          <w:i/>
          <w:iCs/>
          <w:sz w:val="24"/>
          <w:szCs w:val="24"/>
        </w:rPr>
        <w:t>Aktiva větší než 20 mil. EUR</w:t>
      </w:r>
    </w:p>
    <w:p w14:paraId="34FF9786" w14:textId="77777777" w:rsidR="002D0E6F" w:rsidRPr="002D0E6F" w:rsidRDefault="002D0E6F" w:rsidP="002D0E6F">
      <w:pPr>
        <w:rPr>
          <w:rFonts w:ascii="Virginia" w:hAnsi="Virginia" w:cs="Gautami"/>
          <w:b/>
          <w:bCs/>
          <w:i/>
          <w:iCs/>
          <w:sz w:val="24"/>
          <w:szCs w:val="24"/>
        </w:rPr>
      </w:pPr>
    </w:p>
    <w:p w14:paraId="4C64CED7" w14:textId="77777777" w:rsidR="002D0E6F" w:rsidRPr="002D0E6F" w:rsidRDefault="002D0E6F" w:rsidP="002D0E6F">
      <w:pPr>
        <w:rPr>
          <w:rFonts w:ascii="Virginia" w:hAnsi="Virginia" w:cs="Gautami"/>
          <w:b/>
          <w:bCs/>
          <w:i/>
          <w:iCs/>
          <w:sz w:val="24"/>
          <w:szCs w:val="24"/>
        </w:rPr>
      </w:pPr>
      <w:r w:rsidRPr="002D0E6F">
        <w:rPr>
          <w:rFonts w:ascii="Virginia" w:hAnsi="Virginia" w:cs="Gautami"/>
          <w:b/>
          <w:bCs/>
          <w:i/>
          <w:iCs/>
          <w:sz w:val="24"/>
          <w:szCs w:val="24"/>
        </w:rPr>
        <w:t>Vzorová smlouva o dílo</w:t>
      </w:r>
    </w:p>
    <w:p w14:paraId="525FDBCE" w14:textId="77777777" w:rsidR="002D0E6F" w:rsidRPr="002D0E6F" w:rsidRDefault="002D0E6F" w:rsidP="002D0E6F">
      <w:pPr>
        <w:rPr>
          <w:rFonts w:ascii="Virginia" w:hAnsi="Virginia" w:cs="Gautami"/>
          <w:i/>
          <w:iCs/>
          <w:sz w:val="24"/>
          <w:szCs w:val="24"/>
        </w:rPr>
      </w:pPr>
      <w:r w:rsidRPr="002D0E6F">
        <w:rPr>
          <w:rFonts w:ascii="Virginia" w:hAnsi="Virginia" w:cs="Gautami"/>
          <w:i/>
          <w:iCs/>
          <w:sz w:val="24"/>
          <w:szCs w:val="24"/>
        </w:rPr>
        <w:t>Vzorová smlouva o dílo, která je umístěna na webu SMO má více než 1.000 zpracování. Svaz měst a obcí ji představuje na svých akcích.</w:t>
      </w:r>
    </w:p>
    <w:p w14:paraId="42805589" w14:textId="77777777" w:rsidR="002D0E6F" w:rsidRPr="002D0E6F" w:rsidRDefault="002D0E6F" w:rsidP="002D0E6F">
      <w:pPr>
        <w:rPr>
          <w:rFonts w:ascii="Virginia" w:hAnsi="Virginia" w:cs="Gautami"/>
          <w:i/>
          <w:iCs/>
          <w:sz w:val="24"/>
          <w:szCs w:val="24"/>
        </w:rPr>
      </w:pPr>
    </w:p>
    <w:p w14:paraId="505E5198" w14:textId="77777777" w:rsidR="002D0E6F" w:rsidRPr="002D0E6F" w:rsidRDefault="002D0E6F" w:rsidP="002D0E6F">
      <w:pPr>
        <w:rPr>
          <w:rFonts w:ascii="Virginia" w:hAnsi="Virginia" w:cs="Gautami"/>
          <w:b/>
          <w:bCs/>
          <w:i/>
          <w:iCs/>
          <w:sz w:val="24"/>
          <w:szCs w:val="24"/>
        </w:rPr>
      </w:pPr>
      <w:r w:rsidRPr="002D0E6F">
        <w:rPr>
          <w:rFonts w:ascii="Virginia" w:hAnsi="Virginia" w:cs="Gautami"/>
          <w:b/>
          <w:bCs/>
          <w:i/>
          <w:iCs/>
          <w:sz w:val="24"/>
          <w:szCs w:val="24"/>
        </w:rPr>
        <w:t>Systém certifikovaných stavebních dodavatelů</w:t>
      </w:r>
    </w:p>
    <w:p w14:paraId="237A40D4" w14:textId="77777777" w:rsidR="00C4522A" w:rsidRDefault="002D0E6F" w:rsidP="002D0E6F">
      <w:pPr>
        <w:rPr>
          <w:rFonts w:ascii="Virginia" w:hAnsi="Virginia" w:cs="Gautami"/>
          <w:i/>
          <w:iCs/>
          <w:sz w:val="24"/>
          <w:szCs w:val="24"/>
        </w:rPr>
      </w:pPr>
      <w:r w:rsidRPr="002D0E6F">
        <w:rPr>
          <w:rFonts w:ascii="Virginia" w:hAnsi="Virginia" w:cs="Gautami"/>
          <w:i/>
          <w:iCs/>
          <w:sz w:val="24"/>
          <w:szCs w:val="24"/>
        </w:rPr>
        <w:t xml:space="preserve">Pouze informace o tom, že se pracuje </w:t>
      </w:r>
      <w:r>
        <w:rPr>
          <w:rFonts w:ascii="Virginia" w:hAnsi="Virginia" w:cs="Gautami"/>
          <w:i/>
          <w:iCs/>
          <w:sz w:val="24"/>
          <w:szCs w:val="24"/>
        </w:rPr>
        <w:t xml:space="preserve">na </w:t>
      </w:r>
      <w:r w:rsidRPr="002D0E6F">
        <w:rPr>
          <w:rFonts w:ascii="Virginia" w:hAnsi="Virginia" w:cs="Gautami"/>
          <w:i/>
          <w:iCs/>
          <w:sz w:val="24"/>
          <w:szCs w:val="24"/>
        </w:rPr>
        <w:t>novém systému.</w:t>
      </w:r>
    </w:p>
    <w:p w14:paraId="755E3160" w14:textId="77777777" w:rsidR="00C4522A" w:rsidRDefault="00C4522A" w:rsidP="002D0E6F">
      <w:pPr>
        <w:rPr>
          <w:rFonts w:ascii="Virginia" w:hAnsi="Virginia" w:cs="Gautami"/>
          <w:i/>
          <w:iCs/>
          <w:sz w:val="24"/>
          <w:szCs w:val="24"/>
        </w:rPr>
      </w:pPr>
    </w:p>
    <w:p w14:paraId="4D6D127A" w14:textId="220BD594" w:rsidR="002D0E6F" w:rsidRPr="00C4522A" w:rsidRDefault="00C4522A" w:rsidP="002D0E6F">
      <w:pPr>
        <w:rPr>
          <w:rFonts w:ascii="Virginia" w:hAnsi="Virginia" w:cs="Gautami"/>
          <w:sz w:val="24"/>
          <w:szCs w:val="24"/>
        </w:rPr>
      </w:pPr>
      <w:r>
        <w:rPr>
          <w:rFonts w:ascii="Virginia" w:hAnsi="Virginia" w:cs="Gautami"/>
          <w:sz w:val="24"/>
          <w:szCs w:val="24"/>
        </w:rPr>
        <w:t xml:space="preserve">Ing. Kotol se přidal s informacemi z porady manažerů, která byla o den dříve. </w:t>
      </w:r>
      <w:r w:rsidR="002D0E6F" w:rsidRPr="002D0E6F">
        <w:rPr>
          <w:rFonts w:ascii="Virginia" w:hAnsi="Virginia" w:cs="Gautami"/>
          <w:i/>
          <w:iCs/>
          <w:sz w:val="24"/>
          <w:szCs w:val="24"/>
        </w:rPr>
        <w:t xml:space="preserve"> </w:t>
      </w:r>
      <w:r>
        <w:rPr>
          <w:rFonts w:ascii="Virginia" w:hAnsi="Virginia" w:cs="Gautami"/>
          <w:sz w:val="24"/>
          <w:szCs w:val="24"/>
        </w:rPr>
        <w:t>Na poradě byla hlavně akcentována vzorová smlouva o dílo, která byla připravena s nemalým úsilím SPS. Tato smlouva je připojena k Zápisu a je ke stažení na webu SPS i SMO. Manažeři dostali za úkol písemně referovat o jednání s obcemi, ve kterých užívání smlouvy prezentovali.</w:t>
      </w:r>
    </w:p>
    <w:p w14:paraId="73EF8D9F" w14:textId="44A7597B" w:rsidR="0020754A" w:rsidRPr="00D508F5" w:rsidRDefault="0020754A" w:rsidP="00C755BC">
      <w:pPr>
        <w:rPr>
          <w:rFonts w:ascii="Virginia" w:hAnsi="Virginia" w:cs="Gautami"/>
          <w:sz w:val="24"/>
          <w:szCs w:val="24"/>
        </w:rPr>
      </w:pPr>
    </w:p>
    <w:p w14:paraId="7DA7D5D0" w14:textId="04010ABD" w:rsidR="00E55DE0" w:rsidRPr="00D508F5" w:rsidRDefault="00541812" w:rsidP="00C755BC">
      <w:pPr>
        <w:rPr>
          <w:rFonts w:ascii="Virginia" w:hAnsi="Virginia" w:cs="Gautami"/>
          <w:b/>
          <w:bCs/>
          <w:sz w:val="24"/>
          <w:szCs w:val="24"/>
        </w:rPr>
      </w:pPr>
      <w:r>
        <w:rPr>
          <w:rFonts w:ascii="Virginia" w:hAnsi="Virginia" w:cs="Gautami"/>
          <w:b/>
          <w:bCs/>
          <w:sz w:val="24"/>
          <w:szCs w:val="24"/>
        </w:rPr>
        <w:t>4.</w:t>
      </w:r>
      <w:r w:rsidR="00E55DE0" w:rsidRPr="00D508F5">
        <w:rPr>
          <w:rFonts w:ascii="Virginia" w:hAnsi="Virginia" w:cs="Gautami"/>
          <w:b/>
          <w:bCs/>
          <w:sz w:val="24"/>
          <w:szCs w:val="24"/>
        </w:rPr>
        <w:t xml:space="preserve"> 2</w:t>
      </w:r>
      <w:r>
        <w:rPr>
          <w:rFonts w:ascii="Virginia" w:hAnsi="Virginia" w:cs="Gautami"/>
          <w:b/>
          <w:bCs/>
          <w:sz w:val="24"/>
          <w:szCs w:val="24"/>
        </w:rPr>
        <w:t>3</w:t>
      </w:r>
      <w:r w:rsidR="00E55DE0" w:rsidRPr="00D508F5">
        <w:rPr>
          <w:rFonts w:ascii="Virginia" w:hAnsi="Virginia" w:cs="Gautami"/>
          <w:b/>
          <w:bCs/>
          <w:sz w:val="24"/>
          <w:szCs w:val="24"/>
        </w:rPr>
        <w:t>. ro</w:t>
      </w:r>
      <w:r w:rsidR="00E55DE0" w:rsidRPr="00D508F5">
        <w:rPr>
          <w:rFonts w:ascii="Virginia" w:hAnsi="Virginia"/>
          <w:b/>
          <w:bCs/>
          <w:sz w:val="24"/>
          <w:szCs w:val="24"/>
        </w:rPr>
        <w:t>č</w:t>
      </w:r>
      <w:r w:rsidR="00E55DE0" w:rsidRPr="00D508F5">
        <w:rPr>
          <w:rFonts w:ascii="Virginia" w:hAnsi="Virginia" w:cs="Gautami"/>
          <w:b/>
          <w:bCs/>
          <w:sz w:val="24"/>
          <w:szCs w:val="24"/>
        </w:rPr>
        <w:t>ník Stavba JmK 202</w:t>
      </w:r>
      <w:r>
        <w:rPr>
          <w:rFonts w:ascii="Virginia" w:hAnsi="Virginia" w:cs="Gautami"/>
          <w:b/>
          <w:bCs/>
          <w:sz w:val="24"/>
          <w:szCs w:val="24"/>
        </w:rPr>
        <w:t>4</w:t>
      </w:r>
      <w:r w:rsidR="00E55DE0" w:rsidRPr="00D508F5">
        <w:rPr>
          <w:rFonts w:ascii="Virginia" w:hAnsi="Virginia" w:cs="Gautami"/>
          <w:b/>
          <w:bCs/>
          <w:sz w:val="24"/>
          <w:szCs w:val="24"/>
        </w:rPr>
        <w:t xml:space="preserve"> – stav</w:t>
      </w:r>
    </w:p>
    <w:p w14:paraId="29CB2FA3" w14:textId="07FD8E2F" w:rsidR="00757118" w:rsidRDefault="00C7279C" w:rsidP="00C755BC">
      <w:pPr>
        <w:pStyle w:val="Bezmezer"/>
        <w:rPr>
          <w:rFonts w:ascii="Virginia" w:hAnsi="Virginia" w:cs="Gautami"/>
          <w:color w:val="000000" w:themeColor="text1"/>
          <w:sz w:val="24"/>
          <w:szCs w:val="24"/>
        </w:rPr>
      </w:pPr>
      <w:r w:rsidRPr="00D508F5">
        <w:rPr>
          <w:rFonts w:ascii="Virginia" w:hAnsi="Virginia" w:cs="Gautami"/>
          <w:color w:val="000000" w:themeColor="text1"/>
          <w:sz w:val="24"/>
          <w:szCs w:val="24"/>
        </w:rPr>
        <w:t>Ing. Kotol seznámil p</w:t>
      </w:r>
      <w:r w:rsidRPr="00D508F5">
        <w:rPr>
          <w:rFonts w:ascii="Virginia" w:hAnsi="Virginia"/>
          <w:color w:val="000000" w:themeColor="text1"/>
          <w:sz w:val="24"/>
          <w:szCs w:val="24"/>
        </w:rPr>
        <w:t>ř</w:t>
      </w:r>
      <w:r w:rsidRPr="00D508F5">
        <w:rPr>
          <w:rFonts w:ascii="Virginia" w:hAnsi="Virginia" w:cs="Gautami"/>
          <w:color w:val="000000" w:themeColor="text1"/>
          <w:sz w:val="24"/>
          <w:szCs w:val="24"/>
        </w:rPr>
        <w:t>ítomné se stavem sout</w:t>
      </w:r>
      <w:r w:rsidRPr="00D508F5">
        <w:rPr>
          <w:rFonts w:ascii="Virginia" w:hAnsi="Virginia"/>
          <w:color w:val="000000" w:themeColor="text1"/>
          <w:sz w:val="24"/>
          <w:szCs w:val="24"/>
        </w:rPr>
        <w:t>ě</w:t>
      </w:r>
      <w:r w:rsidRPr="00D508F5">
        <w:rPr>
          <w:rFonts w:ascii="Virginia" w:hAnsi="Virginia" w:cs="Gautami"/>
          <w:color w:val="000000" w:themeColor="text1"/>
          <w:sz w:val="24"/>
          <w:szCs w:val="24"/>
        </w:rPr>
        <w:t>že</w:t>
      </w:r>
      <w:r w:rsidR="00541812">
        <w:rPr>
          <w:rFonts w:ascii="Virginia" w:hAnsi="Virginia" w:cs="Gautami"/>
          <w:color w:val="000000" w:themeColor="text1"/>
          <w:sz w:val="24"/>
          <w:szCs w:val="24"/>
        </w:rPr>
        <w:t xml:space="preserve">. </w:t>
      </w:r>
      <w:r w:rsidR="00C4522A">
        <w:rPr>
          <w:rFonts w:ascii="Virginia" w:hAnsi="Virginia" w:cs="Gautami"/>
          <w:color w:val="000000" w:themeColor="text1"/>
          <w:sz w:val="24"/>
          <w:szCs w:val="24"/>
        </w:rPr>
        <w:t xml:space="preserve">Celkem bylo do soutěže přijato 40 staveb a 28 studentských projektů. Porota má za sebou první jednání, na kterém zkontrolovala přihlášené </w:t>
      </w:r>
      <w:r w:rsidR="00C4522A">
        <w:rPr>
          <w:rFonts w:ascii="Virginia" w:hAnsi="Virginia" w:cs="Gautami"/>
          <w:color w:val="000000" w:themeColor="text1"/>
          <w:sz w:val="24"/>
          <w:szCs w:val="24"/>
        </w:rPr>
        <w:lastRenderedPageBreak/>
        <w:t>stavby. Porotci si stavby rozdělili a dohodli se na kontrolách.  Příští jednání poroty bude 12. března, slavnostní vyhlášení výsledků bude ve čtvrtek 24. dubna 2025 v 16 hodin. Všem členům SPS v JmK bude zaslána Pozvánka na akci.</w:t>
      </w:r>
    </w:p>
    <w:p w14:paraId="0D41720E" w14:textId="77777777" w:rsidR="00C4522A" w:rsidRPr="00D508F5" w:rsidRDefault="00C4522A" w:rsidP="00C755BC">
      <w:pPr>
        <w:pStyle w:val="Bezmezer"/>
        <w:rPr>
          <w:rFonts w:ascii="Virginia" w:hAnsi="Virginia" w:cs="Gautami"/>
          <w:color w:val="000000" w:themeColor="text1"/>
          <w:sz w:val="24"/>
          <w:szCs w:val="24"/>
        </w:rPr>
      </w:pPr>
    </w:p>
    <w:p w14:paraId="6607BBD4" w14:textId="0FAF2B5B" w:rsidR="0009710E" w:rsidRPr="0009710E" w:rsidRDefault="0009710E" w:rsidP="0009710E">
      <w:pPr>
        <w:rPr>
          <w:rFonts w:ascii="Virginia" w:hAnsi="Virginia" w:cs="Gautami"/>
          <w:b/>
          <w:bCs/>
          <w:sz w:val="24"/>
          <w:szCs w:val="24"/>
        </w:rPr>
      </w:pPr>
      <w:r>
        <w:rPr>
          <w:rFonts w:ascii="Virginia" w:hAnsi="Virginia" w:cs="Gautami"/>
          <w:b/>
          <w:bCs/>
          <w:sz w:val="24"/>
          <w:szCs w:val="24"/>
        </w:rPr>
        <w:t>5</w:t>
      </w:r>
      <w:r w:rsidR="009B218D" w:rsidRPr="00D508F5">
        <w:rPr>
          <w:rFonts w:ascii="Virginia" w:hAnsi="Virginia" w:cs="Gautami"/>
          <w:b/>
          <w:bCs/>
          <w:sz w:val="24"/>
          <w:szCs w:val="24"/>
        </w:rPr>
        <w:t>. R</w:t>
      </w:r>
      <w:r w:rsidR="009B218D" w:rsidRPr="00D508F5">
        <w:rPr>
          <w:rFonts w:ascii="Virginia" w:hAnsi="Virginia"/>
          <w:b/>
          <w:bCs/>
          <w:sz w:val="24"/>
          <w:szCs w:val="24"/>
        </w:rPr>
        <w:t>ů</w:t>
      </w:r>
      <w:r w:rsidR="009B218D" w:rsidRPr="00D508F5">
        <w:rPr>
          <w:rFonts w:ascii="Virginia" w:hAnsi="Virginia" w:cs="Gautami"/>
          <w:b/>
          <w:bCs/>
          <w:sz w:val="24"/>
          <w:szCs w:val="24"/>
        </w:rPr>
        <w:t>zné</w:t>
      </w:r>
    </w:p>
    <w:p w14:paraId="3918E72B" w14:textId="33877617" w:rsidR="003E279D" w:rsidRDefault="00014872" w:rsidP="00C755BC">
      <w:pPr>
        <w:spacing w:after="200"/>
        <w:contextualSpacing/>
        <w:rPr>
          <w:rFonts w:ascii="Virginia" w:hAnsi="Virginia" w:cs="Gautami"/>
          <w:sz w:val="24"/>
          <w:szCs w:val="24"/>
        </w:rPr>
      </w:pPr>
      <w:r>
        <w:rPr>
          <w:rFonts w:ascii="Virginia" w:hAnsi="Virginia" w:cs="Gautami"/>
          <w:sz w:val="24"/>
          <w:szCs w:val="24"/>
        </w:rPr>
        <w:t>Ing. Nossek navrhl do expertní skupiny SPS pro malé a střední firmy následující zástupce z JMK: firma STAEG, Winning PS a KOMFORT.</w:t>
      </w:r>
    </w:p>
    <w:p w14:paraId="6AA144C2" w14:textId="77777777" w:rsidR="00014872" w:rsidRDefault="00014872" w:rsidP="00C755BC">
      <w:pPr>
        <w:spacing w:after="200"/>
        <w:contextualSpacing/>
        <w:rPr>
          <w:rFonts w:ascii="Virginia" w:hAnsi="Virginia" w:cs="Gautami"/>
          <w:sz w:val="24"/>
          <w:szCs w:val="24"/>
        </w:rPr>
      </w:pPr>
    </w:p>
    <w:p w14:paraId="5A408EAD" w14:textId="46A4DF37" w:rsidR="00014872" w:rsidRDefault="00014872" w:rsidP="00C755BC">
      <w:pPr>
        <w:spacing w:after="200"/>
        <w:contextualSpacing/>
        <w:rPr>
          <w:rFonts w:ascii="Virginia" w:hAnsi="Virginia" w:cs="Gautami"/>
          <w:sz w:val="24"/>
          <w:szCs w:val="24"/>
        </w:rPr>
      </w:pPr>
      <w:r>
        <w:rPr>
          <w:rFonts w:ascii="Virginia" w:hAnsi="Virginia" w:cs="Gautami"/>
          <w:sz w:val="24"/>
          <w:szCs w:val="24"/>
        </w:rPr>
        <w:t>Připravovaná konference o jihomoravském stavebnictví se odkládá na příští rok. Podle hejtmana JMK by bylo vhodné uspořádat podobnou akci společně i s velkými investory, protože podobných akcí je velké množství a jejich záběr se tím zmenšuje.</w:t>
      </w:r>
    </w:p>
    <w:p w14:paraId="2563EFCE" w14:textId="77777777" w:rsidR="00014872" w:rsidRDefault="00014872" w:rsidP="00C755BC">
      <w:pPr>
        <w:spacing w:after="200"/>
        <w:contextualSpacing/>
        <w:rPr>
          <w:rFonts w:ascii="Virginia" w:hAnsi="Virginia" w:cs="Gautami"/>
          <w:sz w:val="24"/>
          <w:szCs w:val="24"/>
        </w:rPr>
      </w:pPr>
    </w:p>
    <w:p w14:paraId="3BF392A0" w14:textId="14E6BD52" w:rsidR="00014872" w:rsidRDefault="00014872" w:rsidP="00C755BC">
      <w:pPr>
        <w:spacing w:after="200"/>
        <w:contextualSpacing/>
        <w:rPr>
          <w:rFonts w:ascii="Virginia" w:hAnsi="Virginia" w:cs="Gautami"/>
          <w:sz w:val="24"/>
          <w:szCs w:val="24"/>
        </w:rPr>
      </w:pPr>
      <w:r>
        <w:rPr>
          <w:rFonts w:ascii="Virginia" w:hAnsi="Virginia" w:cs="Gautami"/>
          <w:sz w:val="24"/>
          <w:szCs w:val="24"/>
        </w:rPr>
        <w:t>Příští jednání představenstva je naplánováno jako rozšířené (účast členské základny), protože bychom rádi pozvali na naše jednání i osoby, které mají co říct do přípravy výstavby Dukovan, jako je pan náměstek Sovka, pan náměstek Crha a pan Ing. Minařík. Jednání představenstva bude 4. června v prostorách ČKAITu, v režii pana doc. Rubiny.</w:t>
      </w:r>
    </w:p>
    <w:p w14:paraId="6E4CB1CC" w14:textId="77777777" w:rsidR="00014872" w:rsidRDefault="00014872" w:rsidP="00C755BC">
      <w:pPr>
        <w:spacing w:after="200"/>
        <w:contextualSpacing/>
        <w:rPr>
          <w:rFonts w:ascii="Virginia" w:hAnsi="Virginia" w:cs="Gautami"/>
          <w:sz w:val="24"/>
          <w:szCs w:val="24"/>
        </w:rPr>
      </w:pPr>
    </w:p>
    <w:p w14:paraId="34BA08A5" w14:textId="76F54E74" w:rsidR="00014872" w:rsidRDefault="00014872" w:rsidP="00C755BC">
      <w:pPr>
        <w:spacing w:after="200"/>
        <w:contextualSpacing/>
        <w:rPr>
          <w:rFonts w:ascii="Virginia" w:hAnsi="Virginia" w:cs="Gautami"/>
          <w:sz w:val="24"/>
          <w:szCs w:val="24"/>
        </w:rPr>
      </w:pPr>
      <w:r>
        <w:rPr>
          <w:rFonts w:ascii="Virginia" w:hAnsi="Virginia" w:cs="Gautami"/>
          <w:sz w:val="24"/>
          <w:szCs w:val="24"/>
        </w:rPr>
        <w:t>Ing. Nossek dodá článek do Newsletteru SPS.</w:t>
      </w:r>
    </w:p>
    <w:p w14:paraId="2A757E94" w14:textId="77777777" w:rsidR="00014872" w:rsidRDefault="00014872" w:rsidP="00C755BC">
      <w:pPr>
        <w:spacing w:after="200"/>
        <w:contextualSpacing/>
        <w:rPr>
          <w:rFonts w:ascii="Virginia" w:hAnsi="Virginia" w:cs="Gautami"/>
          <w:sz w:val="24"/>
          <w:szCs w:val="24"/>
        </w:rPr>
      </w:pPr>
    </w:p>
    <w:p w14:paraId="3C4DD199" w14:textId="7DB9455F" w:rsidR="00014872" w:rsidRDefault="00014872" w:rsidP="00C755BC">
      <w:pPr>
        <w:spacing w:after="200"/>
        <w:contextualSpacing/>
        <w:rPr>
          <w:rFonts w:ascii="Virginia" w:hAnsi="Virginia" w:cs="Gautami"/>
          <w:sz w:val="24"/>
          <w:szCs w:val="24"/>
        </w:rPr>
      </w:pPr>
      <w:r>
        <w:rPr>
          <w:rFonts w:ascii="Virginia" w:hAnsi="Virginia" w:cs="Gautami"/>
          <w:sz w:val="24"/>
          <w:szCs w:val="24"/>
        </w:rPr>
        <w:t xml:space="preserve">Ing. Kotol oznámil </w:t>
      </w:r>
      <w:r w:rsidR="00BF58D2">
        <w:rPr>
          <w:rFonts w:ascii="Virginia" w:hAnsi="Virginia" w:cs="Gautami"/>
          <w:sz w:val="24"/>
          <w:szCs w:val="24"/>
        </w:rPr>
        <w:t>ukončení své činnosti pro SPS v JmK. S vedením představenstva se dohodl na pokračování do doby, než bude nalezen vhodný nástupce.</w:t>
      </w:r>
    </w:p>
    <w:p w14:paraId="47893D63" w14:textId="77777777" w:rsidR="00014872" w:rsidRDefault="00014872" w:rsidP="00C755BC">
      <w:pPr>
        <w:spacing w:after="200"/>
        <w:contextualSpacing/>
        <w:rPr>
          <w:rFonts w:ascii="Virginia" w:hAnsi="Virginia" w:cs="Gautami"/>
          <w:sz w:val="24"/>
          <w:szCs w:val="24"/>
        </w:rPr>
      </w:pPr>
    </w:p>
    <w:p w14:paraId="12346F09" w14:textId="77777777" w:rsidR="00014872" w:rsidRDefault="00014872" w:rsidP="00C755BC">
      <w:pPr>
        <w:spacing w:after="200"/>
        <w:contextualSpacing/>
        <w:rPr>
          <w:rFonts w:ascii="Virginia" w:hAnsi="Virginia" w:cs="Gautami"/>
          <w:sz w:val="24"/>
          <w:szCs w:val="24"/>
        </w:rPr>
      </w:pPr>
    </w:p>
    <w:p w14:paraId="10E598D9" w14:textId="77777777" w:rsidR="002D0E6F" w:rsidRDefault="002D0E6F" w:rsidP="00C755BC">
      <w:pPr>
        <w:spacing w:after="200"/>
        <w:contextualSpacing/>
        <w:rPr>
          <w:rFonts w:ascii="Virginia" w:hAnsi="Virginia" w:cs="Gautami"/>
          <w:sz w:val="24"/>
          <w:szCs w:val="24"/>
        </w:rPr>
      </w:pPr>
    </w:p>
    <w:p w14:paraId="3EEE303A" w14:textId="77777777" w:rsidR="002D0E6F" w:rsidRPr="00D508F5" w:rsidRDefault="002D0E6F" w:rsidP="002D0E6F">
      <w:pPr>
        <w:rPr>
          <w:rFonts w:ascii="Virginia" w:eastAsiaTheme="minorHAnsi" w:hAnsi="Virginia" w:cs="Gautami"/>
        </w:rPr>
      </w:pPr>
      <w:r w:rsidRPr="00D508F5">
        <w:rPr>
          <w:rFonts w:ascii="Virginia" w:eastAsiaTheme="minorHAnsi" w:hAnsi="Virginia" w:cs="Gautami"/>
        </w:rPr>
        <w:t xml:space="preserve">Zapsal: </w:t>
      </w:r>
      <w:r w:rsidRPr="00D508F5">
        <w:rPr>
          <w:rFonts w:ascii="Virginia" w:eastAsiaTheme="minorHAnsi" w:hAnsi="Virginia" w:cs="Gautami"/>
        </w:rPr>
        <w:tab/>
      </w:r>
      <w:r w:rsidRPr="00D508F5">
        <w:rPr>
          <w:rFonts w:ascii="Virginia" w:eastAsiaTheme="minorHAnsi" w:hAnsi="Virginia" w:cs="Gautami"/>
        </w:rPr>
        <w:tab/>
      </w:r>
      <w:r w:rsidRPr="00D508F5">
        <w:rPr>
          <w:rFonts w:ascii="Virginia" w:eastAsiaTheme="minorHAnsi" w:hAnsi="Virginia" w:cs="Gautami"/>
        </w:rPr>
        <w:tab/>
      </w:r>
      <w:r w:rsidRPr="00D508F5">
        <w:rPr>
          <w:rFonts w:ascii="Virginia" w:eastAsiaTheme="minorHAnsi" w:hAnsi="Virginia" w:cs="Gautami"/>
        </w:rPr>
        <w:tab/>
      </w:r>
      <w:r w:rsidRPr="00D508F5">
        <w:rPr>
          <w:rFonts w:ascii="Virginia" w:eastAsiaTheme="minorHAnsi" w:hAnsi="Virginia" w:cs="Gautami"/>
        </w:rPr>
        <w:tab/>
      </w:r>
      <w:r w:rsidRPr="00D508F5">
        <w:rPr>
          <w:rFonts w:ascii="Virginia" w:eastAsiaTheme="minorHAnsi" w:hAnsi="Virginia" w:cs="Gautami"/>
        </w:rPr>
        <w:tab/>
      </w:r>
      <w:r w:rsidRPr="00D508F5">
        <w:rPr>
          <w:rFonts w:ascii="Virginia" w:eastAsiaTheme="minorHAnsi" w:hAnsi="Virginia" w:cs="Gautami"/>
        </w:rPr>
        <w:tab/>
      </w:r>
      <w:r w:rsidRPr="00D508F5">
        <w:rPr>
          <w:rFonts w:ascii="Virginia" w:eastAsiaTheme="minorHAnsi" w:hAnsi="Virginia" w:cs="Gautami"/>
        </w:rPr>
        <w:tab/>
      </w:r>
      <w:r w:rsidRPr="00D508F5">
        <w:rPr>
          <w:rFonts w:ascii="Virginia" w:hAnsi="Virginia" w:cs="Gautami"/>
          <w:sz w:val="24"/>
          <w:szCs w:val="24"/>
        </w:rPr>
        <w:t xml:space="preserve"> </w:t>
      </w:r>
    </w:p>
    <w:p w14:paraId="1163C728" w14:textId="77777777" w:rsidR="002D0E6F" w:rsidRDefault="002D0E6F" w:rsidP="002D0E6F">
      <w:pPr>
        <w:rPr>
          <w:rFonts w:ascii="Virginia" w:eastAsiaTheme="minorHAnsi" w:hAnsi="Virginia" w:cs="Gautami"/>
        </w:rPr>
      </w:pPr>
      <w:r w:rsidRPr="00D508F5">
        <w:rPr>
          <w:rFonts w:ascii="Virginia" w:eastAsiaTheme="minorHAnsi" w:hAnsi="Virginia" w:cs="Gautami"/>
        </w:rPr>
        <w:t>Ing. Zden</w:t>
      </w:r>
      <w:r w:rsidRPr="00D508F5">
        <w:rPr>
          <w:rFonts w:ascii="Virginia" w:eastAsiaTheme="minorHAnsi" w:hAnsi="Virginia"/>
        </w:rPr>
        <w:t>ě</w:t>
      </w:r>
      <w:r w:rsidRPr="00D508F5">
        <w:rPr>
          <w:rFonts w:ascii="Virginia" w:eastAsiaTheme="minorHAnsi" w:hAnsi="Virginia" w:cs="Gautami"/>
        </w:rPr>
        <w:t>k Kotol</w:t>
      </w:r>
      <w:r w:rsidRPr="00D508F5">
        <w:rPr>
          <w:rFonts w:ascii="Virginia" w:eastAsiaTheme="minorHAnsi" w:hAnsi="Virginia" w:cs="Gautami"/>
        </w:rPr>
        <w:tab/>
      </w:r>
      <w:r w:rsidRPr="00D508F5">
        <w:rPr>
          <w:rFonts w:ascii="Virginia" w:eastAsiaTheme="minorHAnsi" w:hAnsi="Virginia" w:cs="Gautami"/>
        </w:rPr>
        <w:tab/>
      </w:r>
      <w:r w:rsidRPr="00D508F5">
        <w:rPr>
          <w:rFonts w:ascii="Virginia" w:eastAsiaTheme="minorHAnsi" w:hAnsi="Virginia" w:cs="Gautami"/>
        </w:rPr>
        <w:tab/>
      </w:r>
      <w:r w:rsidRPr="00D508F5">
        <w:rPr>
          <w:rFonts w:ascii="Virginia" w:eastAsiaTheme="minorHAnsi" w:hAnsi="Virginia" w:cs="Gautami"/>
        </w:rPr>
        <w:tab/>
      </w:r>
      <w:r w:rsidRPr="00D508F5">
        <w:rPr>
          <w:rFonts w:ascii="Virginia" w:eastAsiaTheme="minorHAnsi" w:hAnsi="Virginia" w:cs="Gautami"/>
        </w:rPr>
        <w:tab/>
      </w:r>
      <w:r w:rsidRPr="00D508F5">
        <w:rPr>
          <w:rFonts w:ascii="Virginia" w:eastAsiaTheme="minorHAnsi" w:hAnsi="Virginia" w:cs="Gautami"/>
        </w:rPr>
        <w:tab/>
      </w:r>
      <w:r w:rsidRPr="00D508F5">
        <w:rPr>
          <w:rFonts w:ascii="Virginia" w:eastAsiaTheme="minorHAnsi" w:hAnsi="Virginia" w:cs="Gautami"/>
        </w:rPr>
        <w:tab/>
      </w:r>
    </w:p>
    <w:p w14:paraId="1E7AF7EA" w14:textId="4CAA913F" w:rsidR="002D0E6F" w:rsidRDefault="002D0E6F" w:rsidP="002D0E6F">
      <w:pPr>
        <w:spacing w:after="200"/>
        <w:contextualSpacing/>
        <w:rPr>
          <w:rFonts w:ascii="Virginia" w:hAnsi="Virginia" w:cs="Gautami"/>
          <w:sz w:val="24"/>
          <w:szCs w:val="24"/>
        </w:rPr>
      </w:pPr>
      <w:r>
        <w:rPr>
          <w:rFonts w:ascii="Virginia" w:eastAsiaTheme="minorHAnsi" w:hAnsi="Virginia" w:cs="Gautami"/>
        </w:rPr>
        <w:t>k</w:t>
      </w:r>
      <w:r w:rsidRPr="00D508F5">
        <w:rPr>
          <w:rFonts w:ascii="Virginia" w:eastAsiaTheme="minorHAnsi" w:hAnsi="Virginia" w:cs="Gautami"/>
        </w:rPr>
        <w:t>rajský manažer SPS pro JmK</w:t>
      </w:r>
    </w:p>
    <w:p w14:paraId="0323F4C8" w14:textId="77777777" w:rsidR="002D0E6F" w:rsidRDefault="002D0E6F" w:rsidP="002D0E6F">
      <w:pPr>
        <w:rPr>
          <w:rFonts w:ascii="Virginia" w:eastAsiaTheme="minorHAnsi" w:hAnsi="Virginia" w:cs="Gautami"/>
        </w:rPr>
      </w:pPr>
    </w:p>
    <w:p w14:paraId="5AB5D9D7" w14:textId="77777777" w:rsidR="002D0E6F" w:rsidRDefault="002D0E6F" w:rsidP="002D0E6F">
      <w:pPr>
        <w:rPr>
          <w:rFonts w:ascii="Virginia" w:eastAsiaTheme="minorHAnsi" w:hAnsi="Virginia" w:cs="Gautami"/>
        </w:rPr>
      </w:pPr>
    </w:p>
    <w:p w14:paraId="79BA8F8A" w14:textId="4BAB2DC0" w:rsidR="003351BF" w:rsidRPr="002D0E6F" w:rsidRDefault="002D0E6F" w:rsidP="002D0E6F">
      <w:pPr>
        <w:ind w:left="4956" w:firstLine="708"/>
        <w:rPr>
          <w:rFonts w:ascii="Virginia" w:eastAsiaTheme="minorHAnsi" w:hAnsi="Virginia" w:cs="Gautami"/>
        </w:rPr>
      </w:pPr>
      <w:r w:rsidRPr="00D508F5">
        <w:rPr>
          <w:rFonts w:ascii="Virginia" w:hAnsi="Virginia" w:cs="Gautami"/>
          <w:sz w:val="24"/>
          <w:szCs w:val="24"/>
        </w:rPr>
        <w:t>Ing. Tomáš Nossek v. r.</w:t>
      </w:r>
    </w:p>
    <w:p w14:paraId="14250A43" w14:textId="50712EC5" w:rsidR="00CF0D41" w:rsidRDefault="00CF0D41" w:rsidP="00C755BC">
      <w:pPr>
        <w:rPr>
          <w:rFonts w:ascii="Virginia" w:hAnsi="Virginia" w:cs="Gautami"/>
          <w:sz w:val="24"/>
          <w:szCs w:val="24"/>
        </w:rPr>
      </w:pPr>
      <w:r w:rsidRPr="00D508F5">
        <w:rPr>
          <w:rFonts w:ascii="Virginia" w:eastAsiaTheme="minorHAnsi" w:hAnsi="Virginia" w:cs="Gautami"/>
        </w:rPr>
        <w:tab/>
      </w:r>
      <w:r w:rsidRPr="00D508F5">
        <w:rPr>
          <w:rFonts w:ascii="Virginia" w:eastAsiaTheme="minorHAnsi" w:hAnsi="Virginia" w:cs="Gautami"/>
        </w:rPr>
        <w:tab/>
      </w:r>
      <w:r w:rsidRPr="00D508F5">
        <w:rPr>
          <w:rFonts w:ascii="Virginia" w:eastAsiaTheme="minorHAnsi" w:hAnsi="Virginia" w:cs="Gautami"/>
        </w:rPr>
        <w:tab/>
      </w:r>
      <w:r w:rsidRPr="00D508F5">
        <w:rPr>
          <w:rFonts w:ascii="Virginia" w:eastAsiaTheme="minorHAnsi" w:hAnsi="Virginia" w:cs="Gautami"/>
        </w:rPr>
        <w:tab/>
      </w:r>
      <w:r w:rsidR="002D0E6F">
        <w:rPr>
          <w:rFonts w:ascii="Virginia" w:eastAsiaTheme="minorHAnsi" w:hAnsi="Virginia" w:cs="Gautami"/>
        </w:rPr>
        <w:tab/>
      </w:r>
      <w:r w:rsidR="002D0E6F">
        <w:rPr>
          <w:rFonts w:ascii="Virginia" w:eastAsiaTheme="minorHAnsi" w:hAnsi="Virginia" w:cs="Gautami"/>
        </w:rPr>
        <w:tab/>
      </w:r>
      <w:r w:rsidR="002D0E6F">
        <w:rPr>
          <w:rFonts w:ascii="Virginia" w:eastAsiaTheme="minorHAnsi" w:hAnsi="Virginia" w:cs="Gautami"/>
        </w:rPr>
        <w:tab/>
      </w:r>
      <w:r w:rsidRPr="00D508F5">
        <w:rPr>
          <w:rFonts w:ascii="Virginia" w:hAnsi="Virginia" w:cs="Gautami"/>
          <w:sz w:val="24"/>
          <w:szCs w:val="24"/>
        </w:rPr>
        <w:t>p</w:t>
      </w:r>
      <w:r w:rsidRPr="00D508F5">
        <w:rPr>
          <w:rFonts w:ascii="Virginia" w:hAnsi="Virginia"/>
          <w:sz w:val="24"/>
          <w:szCs w:val="24"/>
        </w:rPr>
        <w:t>ř</w:t>
      </w:r>
      <w:r w:rsidRPr="00D508F5">
        <w:rPr>
          <w:rFonts w:ascii="Virginia" w:hAnsi="Virginia" w:cs="Gautami"/>
          <w:sz w:val="24"/>
          <w:szCs w:val="24"/>
        </w:rPr>
        <w:t>edseda p</w:t>
      </w:r>
      <w:r w:rsidRPr="00D508F5">
        <w:rPr>
          <w:rFonts w:ascii="Virginia" w:hAnsi="Virginia"/>
          <w:sz w:val="24"/>
          <w:szCs w:val="24"/>
        </w:rPr>
        <w:t>ř</w:t>
      </w:r>
      <w:r w:rsidRPr="00D508F5">
        <w:rPr>
          <w:rFonts w:ascii="Virginia" w:hAnsi="Virginia" w:cs="Gautami"/>
          <w:sz w:val="24"/>
          <w:szCs w:val="24"/>
        </w:rPr>
        <w:t>edstavenstva SPS v</w:t>
      </w:r>
      <w:r w:rsidR="002D0E6F">
        <w:rPr>
          <w:rFonts w:ascii="Virginia" w:hAnsi="Virginia" w:cs="Gautami"/>
          <w:sz w:val="24"/>
          <w:szCs w:val="24"/>
        </w:rPr>
        <w:t> </w:t>
      </w:r>
      <w:r w:rsidRPr="00D508F5">
        <w:rPr>
          <w:rFonts w:ascii="Virginia" w:hAnsi="Virginia" w:cs="Gautami"/>
          <w:sz w:val="24"/>
          <w:szCs w:val="24"/>
        </w:rPr>
        <w:t>JmK</w:t>
      </w:r>
    </w:p>
    <w:p w14:paraId="175EB46C" w14:textId="77777777" w:rsidR="002D0E6F" w:rsidRPr="00D508F5" w:rsidRDefault="002D0E6F" w:rsidP="00C755BC">
      <w:pPr>
        <w:rPr>
          <w:rFonts w:ascii="Virginia" w:hAnsi="Virginia" w:cs="Gautami"/>
          <w:sz w:val="24"/>
          <w:szCs w:val="24"/>
        </w:rPr>
      </w:pPr>
    </w:p>
    <w:p w14:paraId="6C075F5D" w14:textId="58B38DDB" w:rsidR="00CF0D41" w:rsidRPr="00D508F5" w:rsidRDefault="00CF0D41" w:rsidP="00C755BC">
      <w:pPr>
        <w:rPr>
          <w:rFonts w:ascii="Virginia" w:hAnsi="Virginia" w:cs="Gautami"/>
          <w:sz w:val="24"/>
          <w:szCs w:val="24"/>
        </w:rPr>
      </w:pPr>
      <w:r w:rsidRPr="00D508F5">
        <w:rPr>
          <w:rFonts w:ascii="Virginia" w:hAnsi="Virginia" w:cs="Gautami"/>
          <w:sz w:val="24"/>
          <w:szCs w:val="24"/>
        </w:rPr>
        <w:tab/>
      </w:r>
      <w:r w:rsidRPr="00D508F5">
        <w:rPr>
          <w:rFonts w:ascii="Virginia" w:hAnsi="Virginia" w:cs="Gautami"/>
          <w:sz w:val="24"/>
          <w:szCs w:val="24"/>
        </w:rPr>
        <w:tab/>
      </w:r>
      <w:r w:rsidRPr="00D508F5">
        <w:rPr>
          <w:rFonts w:ascii="Virginia" w:hAnsi="Virginia" w:cs="Gautami"/>
          <w:sz w:val="24"/>
          <w:szCs w:val="24"/>
        </w:rPr>
        <w:tab/>
      </w:r>
      <w:r w:rsidRPr="00D508F5">
        <w:rPr>
          <w:rFonts w:ascii="Virginia" w:hAnsi="Virginia" w:cs="Gautami"/>
          <w:sz w:val="24"/>
          <w:szCs w:val="24"/>
        </w:rPr>
        <w:tab/>
      </w:r>
      <w:r w:rsidRPr="00D508F5">
        <w:rPr>
          <w:rFonts w:ascii="Virginia" w:hAnsi="Virginia" w:cs="Gautami"/>
          <w:sz w:val="24"/>
          <w:szCs w:val="24"/>
        </w:rPr>
        <w:tab/>
      </w:r>
      <w:r w:rsidRPr="00D508F5">
        <w:rPr>
          <w:rFonts w:ascii="Virginia" w:hAnsi="Virginia" w:cs="Gautami"/>
          <w:sz w:val="24"/>
          <w:szCs w:val="24"/>
        </w:rPr>
        <w:tab/>
      </w:r>
    </w:p>
    <w:p w14:paraId="1FF284D8" w14:textId="73CA6E37" w:rsidR="00CF0D41" w:rsidRPr="00D508F5" w:rsidRDefault="00CF0D41" w:rsidP="00C755BC">
      <w:pPr>
        <w:rPr>
          <w:rFonts w:ascii="Virginia" w:hAnsi="Virginia" w:cs="Gautami"/>
          <w:sz w:val="24"/>
          <w:szCs w:val="24"/>
        </w:rPr>
      </w:pPr>
    </w:p>
    <w:sectPr w:rsidR="00CF0D41" w:rsidRPr="00D508F5" w:rsidSect="00C51CF1">
      <w:headerReference w:type="default" r:id="rId8"/>
      <w:footerReference w:type="default" r:id="rId9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4B416" w14:textId="77777777" w:rsidR="00F25AEC" w:rsidRDefault="00F25AEC">
      <w:r>
        <w:separator/>
      </w:r>
    </w:p>
  </w:endnote>
  <w:endnote w:type="continuationSeparator" w:id="0">
    <w:p w14:paraId="3425334F" w14:textId="77777777" w:rsidR="00F25AEC" w:rsidRDefault="00F2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irginia">
    <w:altName w:val="Cambria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umanist 777 Lt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396AA" w14:textId="77777777" w:rsidR="002314E7" w:rsidRDefault="002314E7">
    <w:pPr>
      <w:pStyle w:val="Zpat"/>
      <w:pBdr>
        <w:bottom w:val="single" w:sz="6" w:space="1" w:color="auto"/>
      </w:pBdr>
    </w:pPr>
  </w:p>
  <w:p w14:paraId="2B97EDEC" w14:textId="77777777" w:rsidR="002314E7" w:rsidRPr="002314E7" w:rsidRDefault="00CE7537" w:rsidP="002314E7">
    <w:pPr>
      <w:pStyle w:val="Zpat"/>
      <w:tabs>
        <w:tab w:val="clear" w:pos="9072"/>
        <w:tab w:val="right" w:pos="9781"/>
      </w:tabs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Lazaretní</w:t>
    </w:r>
    <w:r w:rsidR="002314E7" w:rsidRPr="002314E7">
      <w:rPr>
        <w:rFonts w:ascii="Arial Narrow" w:hAnsi="Arial Narrow" w:cs="Arial"/>
        <w:sz w:val="20"/>
        <w:szCs w:val="20"/>
      </w:rPr>
      <w:t xml:space="preserve"> 1</w:t>
    </w:r>
    <w:r w:rsidR="0066433A">
      <w:rPr>
        <w:rFonts w:ascii="Arial Narrow" w:hAnsi="Arial Narrow" w:cs="Arial"/>
        <w:sz w:val="20"/>
        <w:szCs w:val="20"/>
      </w:rPr>
      <w:t>3</w:t>
    </w:r>
    <w:r w:rsidR="002314E7" w:rsidRPr="002314E7">
      <w:rPr>
        <w:rFonts w:ascii="Arial Narrow" w:hAnsi="Arial Narrow" w:cs="Arial"/>
        <w:sz w:val="20"/>
        <w:szCs w:val="20"/>
      </w:rPr>
      <w:t xml:space="preserve"> │ Brno │ 6</w:t>
    </w:r>
    <w:r>
      <w:rPr>
        <w:rFonts w:ascii="Arial Narrow" w:hAnsi="Arial Narrow" w:cs="Arial"/>
        <w:sz w:val="20"/>
        <w:szCs w:val="20"/>
      </w:rPr>
      <w:t>15</w:t>
    </w:r>
    <w:r w:rsidR="002314E7" w:rsidRPr="002314E7">
      <w:rPr>
        <w:rFonts w:ascii="Arial Narrow" w:hAnsi="Arial Narrow" w:cs="Arial"/>
        <w:sz w:val="20"/>
        <w:szCs w:val="20"/>
      </w:rPr>
      <w:t xml:space="preserve"> 00 </w:t>
    </w:r>
    <w:r w:rsidR="002314E7" w:rsidRPr="002314E7">
      <w:rPr>
        <w:rFonts w:ascii="Arial Narrow" w:hAnsi="Arial Narrow" w:cs="Arial"/>
        <w:sz w:val="20"/>
        <w:szCs w:val="20"/>
      </w:rPr>
      <w:tab/>
    </w:r>
    <w:r w:rsidR="002314E7" w:rsidRPr="002314E7">
      <w:rPr>
        <w:rFonts w:ascii="Arial Narrow" w:hAnsi="Arial Narrow" w:cs="Arial"/>
        <w:sz w:val="20"/>
        <w:szCs w:val="20"/>
      </w:rPr>
      <w:tab/>
    </w:r>
    <w:r w:rsidR="002314E7">
      <w:rPr>
        <w:rFonts w:ascii="Arial Narrow" w:hAnsi="Arial Narrow" w:cs="Arial"/>
        <w:sz w:val="20"/>
        <w:szCs w:val="20"/>
      </w:rPr>
      <w:t>t</w:t>
    </w:r>
    <w:r w:rsidR="002314E7" w:rsidRPr="002314E7">
      <w:rPr>
        <w:rFonts w:ascii="Arial Narrow" w:hAnsi="Arial Narrow" w:cs="Arial"/>
        <w:sz w:val="20"/>
        <w:szCs w:val="20"/>
      </w:rPr>
      <w:t>el</w:t>
    </w:r>
    <w:r w:rsidR="009853F6">
      <w:rPr>
        <w:rFonts w:ascii="Arial Narrow" w:hAnsi="Arial Narrow" w:cs="Arial"/>
        <w:sz w:val="20"/>
        <w:szCs w:val="20"/>
      </w:rPr>
      <w:t>efon: 54</w:t>
    </w:r>
    <w:r>
      <w:rPr>
        <w:rFonts w:ascii="Arial Narrow" w:hAnsi="Arial Narrow" w:cs="Arial"/>
        <w:sz w:val="20"/>
        <w:szCs w:val="20"/>
      </w:rPr>
      <w:t>5</w:t>
    </w:r>
    <w:r w:rsidR="009853F6">
      <w:rPr>
        <w:rFonts w:ascii="Arial Narrow" w:hAnsi="Arial Narrow" w:cs="Arial"/>
        <w:sz w:val="20"/>
        <w:szCs w:val="20"/>
      </w:rPr>
      <w:t> 1</w:t>
    </w:r>
    <w:r>
      <w:rPr>
        <w:rFonts w:ascii="Arial Narrow" w:hAnsi="Arial Narrow" w:cs="Arial"/>
        <w:sz w:val="20"/>
        <w:szCs w:val="20"/>
      </w:rPr>
      <w:t>20</w:t>
    </w:r>
    <w:r w:rsidR="009853F6">
      <w:rPr>
        <w:rFonts w:ascii="Arial Narrow" w:hAnsi="Arial Narrow" w:cs="Arial"/>
        <w:sz w:val="20"/>
        <w:szCs w:val="20"/>
      </w:rPr>
      <w:t> </w:t>
    </w:r>
    <w:r>
      <w:rPr>
        <w:rFonts w:ascii="Arial Narrow" w:hAnsi="Arial Narrow" w:cs="Arial"/>
        <w:sz w:val="20"/>
        <w:szCs w:val="20"/>
      </w:rPr>
      <w:t>246</w:t>
    </w:r>
    <w:r w:rsidR="009853F6">
      <w:rPr>
        <w:rFonts w:ascii="Arial Narrow" w:hAnsi="Arial Narrow" w:cs="Arial"/>
        <w:sz w:val="20"/>
        <w:szCs w:val="20"/>
      </w:rPr>
      <w:t xml:space="preserve"> │ e-mail: spsvjmk@seznam</w:t>
    </w:r>
    <w:r w:rsidR="002314E7" w:rsidRPr="002314E7">
      <w:rPr>
        <w:rFonts w:ascii="Arial Narrow" w:hAnsi="Arial Narrow" w:cs="Arial"/>
        <w:sz w:val="20"/>
        <w:szCs w:val="20"/>
      </w:rPr>
      <w:t>.cz</w:t>
    </w:r>
  </w:p>
  <w:p w14:paraId="7E8F3B71" w14:textId="77777777" w:rsidR="002314E7" w:rsidRDefault="002314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7A934" w14:textId="77777777" w:rsidR="00F25AEC" w:rsidRDefault="00F25AEC">
      <w:r>
        <w:separator/>
      </w:r>
    </w:p>
  </w:footnote>
  <w:footnote w:type="continuationSeparator" w:id="0">
    <w:p w14:paraId="0B5C684E" w14:textId="77777777" w:rsidR="00F25AEC" w:rsidRDefault="00F25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FEF9E" w14:textId="6774475D" w:rsidR="00E644EB" w:rsidRDefault="007E1114" w:rsidP="00E644EB">
    <w:pPr>
      <w:pStyle w:val="Zhlav"/>
      <w:tabs>
        <w:tab w:val="clear" w:pos="4536"/>
        <w:tab w:val="clear" w:pos="9072"/>
        <w:tab w:val="left" w:pos="8100"/>
      </w:tabs>
      <w:ind w:right="-648"/>
      <w:jc w:val="right"/>
      <w:rPr>
        <w:rFonts w:ascii="Arial Black" w:hAnsi="Arial Black"/>
      </w:rPr>
    </w:pPr>
    <w:r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054D4A" wp14:editId="54FC2069">
              <wp:simplePos x="0" y="0"/>
              <wp:positionH relativeFrom="column">
                <wp:posOffset>1624330</wp:posOffset>
              </wp:positionH>
              <wp:positionV relativeFrom="page">
                <wp:posOffset>190500</wp:posOffset>
              </wp:positionV>
              <wp:extent cx="4586605" cy="1343025"/>
              <wp:effectExtent l="0" t="0" r="0" b="0"/>
              <wp:wrapSquare wrapText="bothSides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6605" cy="134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3F3EA" w14:textId="77777777" w:rsidR="00E644EB" w:rsidRDefault="00E644EB" w:rsidP="00E644EB"/>
                        <w:p w14:paraId="5D810FFA" w14:textId="77777777" w:rsidR="00845B39" w:rsidRDefault="00845B39" w:rsidP="00E644EB"/>
                        <w:p w14:paraId="3B4EDDF6" w14:textId="77777777" w:rsidR="00845B39" w:rsidRDefault="00845B39" w:rsidP="00E644EB"/>
                        <w:p w14:paraId="5BA5EEAC" w14:textId="77777777" w:rsidR="00845B39" w:rsidRDefault="00845B39" w:rsidP="00E644EB"/>
                        <w:p w14:paraId="07C22131" w14:textId="77777777" w:rsidR="00845B39" w:rsidRDefault="00845B39" w:rsidP="00E644EB"/>
                        <w:p w14:paraId="3D800D13" w14:textId="77777777" w:rsidR="00845B39" w:rsidRDefault="00845B39" w:rsidP="00845B39">
                          <w:pPr>
                            <w:jc w:val="right"/>
                            <w:rPr>
                              <w:rFonts w:ascii="Humanist 777 Lt AT" w:eastAsia="Arial Unicode MS" w:hAnsi="Humanist 777 Lt AT" w:cs="Arial Unicode MS"/>
                              <w:b/>
                              <w:caps/>
                              <w:spacing w:val="6"/>
                            </w:rPr>
                          </w:pPr>
                        </w:p>
                        <w:p w14:paraId="7482552F" w14:textId="77777777" w:rsidR="00845B39" w:rsidRPr="00CD5457" w:rsidRDefault="00AE4CBA" w:rsidP="00CD5457">
                          <w:pPr>
                            <w:jc w:val="right"/>
                            <w:rPr>
                              <w:rFonts w:ascii="Arial Narrow" w:eastAsia="Kozuka Gothic Pro H" w:hAnsi="Arial Narrow" w:cs="David"/>
                              <w:b/>
                              <w:caps/>
                              <w:spacing w:val="1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 Narrow" w:eastAsia="Kozuka Gothic Pro H" w:hAnsi="Arial Narrow" w:cs="David"/>
                              <w:b/>
                              <w:caps/>
                              <w:spacing w:val="10"/>
                              <w:sz w:val="30"/>
                              <w:szCs w:val="30"/>
                            </w:rPr>
                            <w:t>v Jihomoravském kraji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54D4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27.9pt;margin-top:15pt;width:361.15pt;height:10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" filled="f" stroked="f">
              <v:textbox inset="0,0,0,0">
                <w:txbxContent>
                  <w:p w14:paraId="0913F3EA" w14:textId="77777777" w:rsidR="00E644EB" w:rsidRDefault="00E644EB" w:rsidP="00E644EB"/>
                  <w:p w14:paraId="5D810FFA" w14:textId="77777777" w:rsidR="00845B39" w:rsidRDefault="00845B39" w:rsidP="00E644EB"/>
                  <w:p w14:paraId="3B4EDDF6" w14:textId="77777777" w:rsidR="00845B39" w:rsidRDefault="00845B39" w:rsidP="00E644EB"/>
                  <w:p w14:paraId="5BA5EEAC" w14:textId="77777777" w:rsidR="00845B39" w:rsidRDefault="00845B39" w:rsidP="00E644EB"/>
                  <w:p w14:paraId="07C22131" w14:textId="77777777" w:rsidR="00845B39" w:rsidRDefault="00845B39" w:rsidP="00E644EB"/>
                  <w:p w14:paraId="3D800D13" w14:textId="77777777" w:rsidR="00845B39" w:rsidRDefault="00845B39" w:rsidP="00845B39">
                    <w:pPr>
                      <w:jc w:val="right"/>
                      <w:rPr>
                        <w:rFonts w:ascii="Humanist 777 Lt AT" w:eastAsia="Arial Unicode MS" w:hAnsi="Humanist 777 Lt AT" w:cs="Arial Unicode MS"/>
                        <w:b/>
                        <w:caps/>
                        <w:spacing w:val="6"/>
                      </w:rPr>
                    </w:pPr>
                  </w:p>
                  <w:p w14:paraId="7482552F" w14:textId="77777777" w:rsidR="00845B39" w:rsidRPr="00CD5457" w:rsidRDefault="00AE4CBA" w:rsidP="00CD5457">
                    <w:pPr>
                      <w:jc w:val="right"/>
                      <w:rPr>
                        <w:rFonts w:ascii="Arial Narrow" w:eastAsia="Kozuka Gothic Pro H" w:hAnsi="Arial Narrow" w:cs="David"/>
                        <w:b/>
                        <w:caps/>
                        <w:spacing w:val="10"/>
                        <w:sz w:val="30"/>
                        <w:szCs w:val="30"/>
                      </w:rPr>
                    </w:pPr>
                    <w:r>
                      <w:rPr>
                        <w:rFonts w:ascii="Arial Narrow" w:eastAsia="Kozuka Gothic Pro H" w:hAnsi="Arial Narrow" w:cs="David"/>
                        <w:b/>
                        <w:caps/>
                        <w:spacing w:val="10"/>
                        <w:sz w:val="30"/>
                        <w:szCs w:val="30"/>
                      </w:rPr>
                      <w:t>v Jihomoravském kraji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E27CF1">
      <w:rPr>
        <w:noProof/>
      </w:rPr>
      <w:drawing>
        <wp:anchor distT="0" distB="0" distL="114300" distR="114300" simplePos="0" relativeHeight="251657728" behindDoc="1" locked="0" layoutInCell="1" allowOverlap="1" wp14:anchorId="7372FDA6" wp14:editId="1D79CD8E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562100" cy="828675"/>
          <wp:effectExtent l="0" t="0" r="0" b="9525"/>
          <wp:wrapNone/>
          <wp:docPr id="8" name="obrázek 8" descr="sps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ps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5B39">
      <w:rPr>
        <w:noProof/>
      </w:rPr>
      <w:t xml:space="preserve"> </w:t>
    </w:r>
  </w:p>
  <w:p w14:paraId="0B385FB6" w14:textId="77777777" w:rsidR="00E644EB" w:rsidRDefault="00E644EB">
    <w:pPr>
      <w:pStyle w:val="Zhlav"/>
      <w:rPr>
        <w:rFonts w:ascii="Arial Black" w:hAnsi="Arial Black"/>
      </w:rPr>
    </w:pPr>
  </w:p>
  <w:p w14:paraId="0CBC7E65" w14:textId="77777777" w:rsidR="00E644EB" w:rsidRDefault="00E644EB">
    <w:pPr>
      <w:pStyle w:val="Zhlav"/>
      <w:rPr>
        <w:rFonts w:ascii="Arial Black" w:hAnsi="Arial Black"/>
      </w:rPr>
    </w:pPr>
  </w:p>
  <w:p w14:paraId="3649A1CA" w14:textId="77777777" w:rsidR="005938EF" w:rsidRDefault="005938EF">
    <w:pPr>
      <w:pStyle w:val="Zhlav"/>
      <w:rPr>
        <w:rFonts w:ascii="Arial Black" w:hAnsi="Arial Black"/>
      </w:rPr>
    </w:pPr>
  </w:p>
  <w:p w14:paraId="41D08598" w14:textId="77777777" w:rsidR="005938EF" w:rsidRDefault="005938EF">
    <w:pPr>
      <w:pStyle w:val="Zhlav"/>
      <w:rPr>
        <w:rFonts w:ascii="Arial Black" w:hAnsi="Arial Black"/>
      </w:rPr>
    </w:pPr>
  </w:p>
  <w:p w14:paraId="77A1EF6F" w14:textId="3CEDEA25" w:rsidR="00B43153" w:rsidRDefault="007E1114">
    <w:pPr>
      <w:pStyle w:val="Zhlav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64CF8AFD" wp14:editId="15356845">
              <wp:simplePos x="0" y="0"/>
              <wp:positionH relativeFrom="column">
                <wp:posOffset>0</wp:posOffset>
              </wp:positionH>
              <wp:positionV relativeFrom="paragraph">
                <wp:posOffset>61594</wp:posOffset>
              </wp:positionV>
              <wp:extent cx="617220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AAC52C" id="Line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85pt" to="48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" strokeweight="1pt"/>
          </w:pict>
        </mc:Fallback>
      </mc:AlternateContent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</w:p>
  <w:p w14:paraId="1A6B5FA6" w14:textId="77777777" w:rsidR="00F45F42" w:rsidRPr="00BF5B74" w:rsidRDefault="00F45F42" w:rsidP="00E644EB">
    <w:pPr>
      <w:pStyle w:val="Zhlav"/>
      <w:jc w:val="center"/>
      <w:rPr>
        <w:rFonts w:ascii="Arial Black" w:hAnsi="Arial Black"/>
        <w:color w:val="B2B3B5"/>
      </w:rPr>
    </w:pPr>
    <w:r w:rsidRPr="00BF5B74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E6BE3"/>
    <w:multiLevelType w:val="hybridMultilevel"/>
    <w:tmpl w:val="98C419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97BEF"/>
    <w:multiLevelType w:val="hybridMultilevel"/>
    <w:tmpl w:val="69229F1A"/>
    <w:lvl w:ilvl="0" w:tplc="2EF289A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13AC"/>
    <w:multiLevelType w:val="hybridMultilevel"/>
    <w:tmpl w:val="23AA768E"/>
    <w:lvl w:ilvl="0" w:tplc="A8AC6C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46C45"/>
    <w:multiLevelType w:val="hybridMultilevel"/>
    <w:tmpl w:val="CB32D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D0420"/>
    <w:multiLevelType w:val="multilevel"/>
    <w:tmpl w:val="54B4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6799D"/>
    <w:multiLevelType w:val="hybridMultilevel"/>
    <w:tmpl w:val="6C0093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16B46"/>
    <w:multiLevelType w:val="hybridMultilevel"/>
    <w:tmpl w:val="D4683132"/>
    <w:lvl w:ilvl="0" w:tplc="0374B8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B54DB"/>
    <w:multiLevelType w:val="hybridMultilevel"/>
    <w:tmpl w:val="8E7E02CC"/>
    <w:lvl w:ilvl="0" w:tplc="EBA83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85F26"/>
    <w:multiLevelType w:val="hybridMultilevel"/>
    <w:tmpl w:val="C2164942"/>
    <w:lvl w:ilvl="0" w:tplc="F54E3F12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3622B"/>
    <w:multiLevelType w:val="hybridMultilevel"/>
    <w:tmpl w:val="5596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F5D8E"/>
    <w:multiLevelType w:val="hybridMultilevel"/>
    <w:tmpl w:val="75466AF8"/>
    <w:lvl w:ilvl="0" w:tplc="477AA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C1394"/>
    <w:multiLevelType w:val="hybridMultilevel"/>
    <w:tmpl w:val="F030F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2A2126"/>
    <w:multiLevelType w:val="hybridMultilevel"/>
    <w:tmpl w:val="98C41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81241"/>
    <w:multiLevelType w:val="hybridMultilevel"/>
    <w:tmpl w:val="7DB2A3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64A8E"/>
    <w:multiLevelType w:val="hybridMultilevel"/>
    <w:tmpl w:val="46EADE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25E1F"/>
    <w:multiLevelType w:val="hybridMultilevel"/>
    <w:tmpl w:val="754C88D2"/>
    <w:lvl w:ilvl="0" w:tplc="66847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780223">
    <w:abstractNumId w:val="11"/>
  </w:num>
  <w:num w:numId="2" w16cid:durableId="158472511">
    <w:abstractNumId w:val="4"/>
  </w:num>
  <w:num w:numId="3" w16cid:durableId="14144759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3242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792669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60663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71386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3831649">
    <w:abstractNumId w:val="1"/>
  </w:num>
  <w:num w:numId="9" w16cid:durableId="16653573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99542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85503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8771408">
    <w:abstractNumId w:val="5"/>
  </w:num>
  <w:num w:numId="13" w16cid:durableId="827943652">
    <w:abstractNumId w:val="0"/>
  </w:num>
  <w:num w:numId="14" w16cid:durableId="8120602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0276065">
    <w:abstractNumId w:val="7"/>
  </w:num>
  <w:num w:numId="16" w16cid:durableId="1179928891">
    <w:abstractNumId w:val="14"/>
  </w:num>
  <w:num w:numId="17" w16cid:durableId="1411855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F1"/>
    <w:rsid w:val="000001C9"/>
    <w:rsid w:val="00001877"/>
    <w:rsid w:val="00014872"/>
    <w:rsid w:val="00025CA6"/>
    <w:rsid w:val="000563F6"/>
    <w:rsid w:val="00067E3C"/>
    <w:rsid w:val="00074668"/>
    <w:rsid w:val="00077A48"/>
    <w:rsid w:val="00077E22"/>
    <w:rsid w:val="000802E0"/>
    <w:rsid w:val="00090274"/>
    <w:rsid w:val="000969F2"/>
    <w:rsid w:val="0009710E"/>
    <w:rsid w:val="000A1C1F"/>
    <w:rsid w:val="000C2E36"/>
    <w:rsid w:val="000C5085"/>
    <w:rsid w:val="000D0270"/>
    <w:rsid w:val="000D6733"/>
    <w:rsid w:val="000F5999"/>
    <w:rsid w:val="00100674"/>
    <w:rsid w:val="001316AA"/>
    <w:rsid w:val="001602DE"/>
    <w:rsid w:val="0016331C"/>
    <w:rsid w:val="00163BF2"/>
    <w:rsid w:val="001767C4"/>
    <w:rsid w:val="00185716"/>
    <w:rsid w:val="001925BF"/>
    <w:rsid w:val="001A484E"/>
    <w:rsid w:val="001A7F85"/>
    <w:rsid w:val="001C57D0"/>
    <w:rsid w:val="001D48EC"/>
    <w:rsid w:val="001E35A3"/>
    <w:rsid w:val="001E6775"/>
    <w:rsid w:val="001F1624"/>
    <w:rsid w:val="002064F4"/>
    <w:rsid w:val="0020754A"/>
    <w:rsid w:val="002301C9"/>
    <w:rsid w:val="002314E7"/>
    <w:rsid w:val="00236A97"/>
    <w:rsid w:val="00242BD0"/>
    <w:rsid w:val="002523C8"/>
    <w:rsid w:val="002527C8"/>
    <w:rsid w:val="00253575"/>
    <w:rsid w:val="00290AAD"/>
    <w:rsid w:val="002C17E6"/>
    <w:rsid w:val="002D0E6F"/>
    <w:rsid w:val="002D3691"/>
    <w:rsid w:val="002D5A19"/>
    <w:rsid w:val="002D70FD"/>
    <w:rsid w:val="002E548F"/>
    <w:rsid w:val="002F04C4"/>
    <w:rsid w:val="002F4717"/>
    <w:rsid w:val="003040E2"/>
    <w:rsid w:val="003200F3"/>
    <w:rsid w:val="00321680"/>
    <w:rsid w:val="00324F48"/>
    <w:rsid w:val="003351BF"/>
    <w:rsid w:val="00335A89"/>
    <w:rsid w:val="00341B85"/>
    <w:rsid w:val="00352736"/>
    <w:rsid w:val="00371FDF"/>
    <w:rsid w:val="00377848"/>
    <w:rsid w:val="0038347D"/>
    <w:rsid w:val="00391D16"/>
    <w:rsid w:val="003961CF"/>
    <w:rsid w:val="003B5432"/>
    <w:rsid w:val="003C57A1"/>
    <w:rsid w:val="003C6061"/>
    <w:rsid w:val="003E1B7D"/>
    <w:rsid w:val="003E279D"/>
    <w:rsid w:val="003F0BCC"/>
    <w:rsid w:val="0041048C"/>
    <w:rsid w:val="00421938"/>
    <w:rsid w:val="00422301"/>
    <w:rsid w:val="004224D2"/>
    <w:rsid w:val="00431262"/>
    <w:rsid w:val="00440A30"/>
    <w:rsid w:val="00445FA2"/>
    <w:rsid w:val="004475E3"/>
    <w:rsid w:val="00451F78"/>
    <w:rsid w:val="004612F4"/>
    <w:rsid w:val="0046407F"/>
    <w:rsid w:val="00473582"/>
    <w:rsid w:val="00484D05"/>
    <w:rsid w:val="00485C7C"/>
    <w:rsid w:val="004A52A6"/>
    <w:rsid w:val="004B0BE8"/>
    <w:rsid w:val="004C1402"/>
    <w:rsid w:val="004C35B7"/>
    <w:rsid w:val="00503355"/>
    <w:rsid w:val="00504CD7"/>
    <w:rsid w:val="0051638C"/>
    <w:rsid w:val="00541812"/>
    <w:rsid w:val="005422B9"/>
    <w:rsid w:val="00554D63"/>
    <w:rsid w:val="00574045"/>
    <w:rsid w:val="005769DB"/>
    <w:rsid w:val="00577662"/>
    <w:rsid w:val="00593197"/>
    <w:rsid w:val="005938EF"/>
    <w:rsid w:val="005A37F5"/>
    <w:rsid w:val="005B2BF4"/>
    <w:rsid w:val="005D3581"/>
    <w:rsid w:val="005D70A8"/>
    <w:rsid w:val="005E5157"/>
    <w:rsid w:val="005F6400"/>
    <w:rsid w:val="0064411A"/>
    <w:rsid w:val="006471A8"/>
    <w:rsid w:val="0066433A"/>
    <w:rsid w:val="00665179"/>
    <w:rsid w:val="00675D51"/>
    <w:rsid w:val="0069749D"/>
    <w:rsid w:val="006F0077"/>
    <w:rsid w:val="0074020B"/>
    <w:rsid w:val="0075076F"/>
    <w:rsid w:val="00757118"/>
    <w:rsid w:val="00766ADC"/>
    <w:rsid w:val="007924CC"/>
    <w:rsid w:val="007A447B"/>
    <w:rsid w:val="007B5A24"/>
    <w:rsid w:val="007C2DD8"/>
    <w:rsid w:val="007D0BA8"/>
    <w:rsid w:val="007D4F04"/>
    <w:rsid w:val="007E1114"/>
    <w:rsid w:val="007E4D8A"/>
    <w:rsid w:val="007E74BA"/>
    <w:rsid w:val="00814C26"/>
    <w:rsid w:val="008154FD"/>
    <w:rsid w:val="00826C5B"/>
    <w:rsid w:val="00827747"/>
    <w:rsid w:val="0083300F"/>
    <w:rsid w:val="00840862"/>
    <w:rsid w:val="008439FB"/>
    <w:rsid w:val="00844A4E"/>
    <w:rsid w:val="00845B39"/>
    <w:rsid w:val="0084612D"/>
    <w:rsid w:val="0085160E"/>
    <w:rsid w:val="0086255C"/>
    <w:rsid w:val="00863531"/>
    <w:rsid w:val="0086388C"/>
    <w:rsid w:val="008657CD"/>
    <w:rsid w:val="00873807"/>
    <w:rsid w:val="008826A3"/>
    <w:rsid w:val="008853FC"/>
    <w:rsid w:val="00895C7A"/>
    <w:rsid w:val="008C0CF3"/>
    <w:rsid w:val="008C5422"/>
    <w:rsid w:val="008C6621"/>
    <w:rsid w:val="008D3174"/>
    <w:rsid w:val="008D7F63"/>
    <w:rsid w:val="008F2AD0"/>
    <w:rsid w:val="00931E0E"/>
    <w:rsid w:val="0093552E"/>
    <w:rsid w:val="009722C8"/>
    <w:rsid w:val="009853F6"/>
    <w:rsid w:val="00991A77"/>
    <w:rsid w:val="009950C9"/>
    <w:rsid w:val="00995840"/>
    <w:rsid w:val="00996DD5"/>
    <w:rsid w:val="009B1306"/>
    <w:rsid w:val="009B218D"/>
    <w:rsid w:val="009B2821"/>
    <w:rsid w:val="009B7C7E"/>
    <w:rsid w:val="00A02712"/>
    <w:rsid w:val="00A0450D"/>
    <w:rsid w:val="00A0477D"/>
    <w:rsid w:val="00A11F9D"/>
    <w:rsid w:val="00A27BA7"/>
    <w:rsid w:val="00A27D2B"/>
    <w:rsid w:val="00A452CF"/>
    <w:rsid w:val="00A52637"/>
    <w:rsid w:val="00A5766B"/>
    <w:rsid w:val="00A70620"/>
    <w:rsid w:val="00A70CD5"/>
    <w:rsid w:val="00A82546"/>
    <w:rsid w:val="00A82D9E"/>
    <w:rsid w:val="00A9647D"/>
    <w:rsid w:val="00AB2617"/>
    <w:rsid w:val="00AB5EE9"/>
    <w:rsid w:val="00AE4CBA"/>
    <w:rsid w:val="00B2311C"/>
    <w:rsid w:val="00B23550"/>
    <w:rsid w:val="00B3127A"/>
    <w:rsid w:val="00B43153"/>
    <w:rsid w:val="00B61BA9"/>
    <w:rsid w:val="00B65C80"/>
    <w:rsid w:val="00B83A48"/>
    <w:rsid w:val="00B87FEA"/>
    <w:rsid w:val="00BA676A"/>
    <w:rsid w:val="00BA6D86"/>
    <w:rsid w:val="00BB1E2C"/>
    <w:rsid w:val="00BB72EF"/>
    <w:rsid w:val="00BD6D05"/>
    <w:rsid w:val="00BD730A"/>
    <w:rsid w:val="00BD758F"/>
    <w:rsid w:val="00BE6D20"/>
    <w:rsid w:val="00BF58D2"/>
    <w:rsid w:val="00BF5B74"/>
    <w:rsid w:val="00C06279"/>
    <w:rsid w:val="00C15547"/>
    <w:rsid w:val="00C16A68"/>
    <w:rsid w:val="00C30179"/>
    <w:rsid w:val="00C4522A"/>
    <w:rsid w:val="00C46EB2"/>
    <w:rsid w:val="00C51CF1"/>
    <w:rsid w:val="00C60507"/>
    <w:rsid w:val="00C60D4F"/>
    <w:rsid w:val="00C616AE"/>
    <w:rsid w:val="00C67D10"/>
    <w:rsid w:val="00C7089C"/>
    <w:rsid w:val="00C7279C"/>
    <w:rsid w:val="00C755BC"/>
    <w:rsid w:val="00CB7E3C"/>
    <w:rsid w:val="00CD5457"/>
    <w:rsid w:val="00CE7537"/>
    <w:rsid w:val="00CF0D41"/>
    <w:rsid w:val="00CF1ECE"/>
    <w:rsid w:val="00CF4353"/>
    <w:rsid w:val="00D01C64"/>
    <w:rsid w:val="00D10D04"/>
    <w:rsid w:val="00D13194"/>
    <w:rsid w:val="00D37F33"/>
    <w:rsid w:val="00D423A8"/>
    <w:rsid w:val="00D508F5"/>
    <w:rsid w:val="00D51174"/>
    <w:rsid w:val="00D71CDA"/>
    <w:rsid w:val="00D72AD5"/>
    <w:rsid w:val="00D8367A"/>
    <w:rsid w:val="00DC1941"/>
    <w:rsid w:val="00DD1B08"/>
    <w:rsid w:val="00E0345A"/>
    <w:rsid w:val="00E03790"/>
    <w:rsid w:val="00E06AED"/>
    <w:rsid w:val="00E10DE0"/>
    <w:rsid w:val="00E115ED"/>
    <w:rsid w:val="00E15623"/>
    <w:rsid w:val="00E26B00"/>
    <w:rsid w:val="00E27CF1"/>
    <w:rsid w:val="00E27CF6"/>
    <w:rsid w:val="00E40F1B"/>
    <w:rsid w:val="00E459E6"/>
    <w:rsid w:val="00E55DE0"/>
    <w:rsid w:val="00E623D4"/>
    <w:rsid w:val="00E6382B"/>
    <w:rsid w:val="00E644EB"/>
    <w:rsid w:val="00E71A6B"/>
    <w:rsid w:val="00E847D1"/>
    <w:rsid w:val="00E909BA"/>
    <w:rsid w:val="00E94EC9"/>
    <w:rsid w:val="00EA3730"/>
    <w:rsid w:val="00EA3B83"/>
    <w:rsid w:val="00EC2EFB"/>
    <w:rsid w:val="00EE1492"/>
    <w:rsid w:val="00EE1737"/>
    <w:rsid w:val="00EE3813"/>
    <w:rsid w:val="00F12B7D"/>
    <w:rsid w:val="00F25AEC"/>
    <w:rsid w:val="00F32B45"/>
    <w:rsid w:val="00F45F42"/>
    <w:rsid w:val="00F5532B"/>
    <w:rsid w:val="00F734F0"/>
    <w:rsid w:val="00F8358D"/>
    <w:rsid w:val="00FB211B"/>
    <w:rsid w:val="00FB3F6F"/>
    <w:rsid w:val="00FC6541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10E6A4"/>
  <w15:docId w15:val="{74DAA3A6-8A53-4939-83EE-AA4C797F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7CF1"/>
    <w:rPr>
      <w:rFonts w:ascii="Calibri" w:eastAsia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554D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3355"/>
    <w:pPr>
      <w:ind w:left="720"/>
    </w:pPr>
    <w:rPr>
      <w:rFonts w:eastAsiaTheme="minorHAnsi"/>
    </w:rPr>
  </w:style>
  <w:style w:type="paragraph" w:styleId="Textbubliny">
    <w:name w:val="Balloon Text"/>
    <w:basedOn w:val="Normln"/>
    <w:link w:val="TextbublinyChar"/>
    <w:rsid w:val="00E45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459E6"/>
    <w:rPr>
      <w:rFonts w:ascii="Tahoma" w:eastAsia="Calibri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314E7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67E3C"/>
    <w:rPr>
      <w:color w:val="605E5C"/>
      <w:shd w:val="clear" w:color="auto" w:fill="E1DFDD"/>
    </w:rPr>
  </w:style>
  <w:style w:type="paragraph" w:styleId="Bezmezer">
    <w:name w:val="No Spacing"/>
    <w:basedOn w:val="Normln"/>
    <w:uiPriority w:val="1"/>
    <w:qFormat/>
    <w:rsid w:val="00067E3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%20na%20dopisy%20SPS\Dopis%20SPS_interni%20komunikace_Zapis%20z%20jednani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5F2B4-E7B1-44E2-86CA-E58967D3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SPS_interni komunikace_Zapis z jednani_2.dot</Template>
  <TotalTime>232</TotalTime>
  <Pages>2</Pages>
  <Words>469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Zúčastnění:</vt:lpstr>
    </vt:vector>
  </TitlesOfParts>
  <Company>Hewlett-Packard Company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Zúčastnění:</dc:title>
  <dc:creator>matyasova</dc:creator>
  <cp:lastModifiedBy>Zdeněk Kotol</cp:lastModifiedBy>
  <cp:revision>3</cp:revision>
  <cp:lastPrinted>2020-02-17T13:04:00Z</cp:lastPrinted>
  <dcterms:created xsi:type="dcterms:W3CDTF">2025-03-06T07:33:00Z</dcterms:created>
  <dcterms:modified xsi:type="dcterms:W3CDTF">2025-03-06T11:24:00Z</dcterms:modified>
</cp:coreProperties>
</file>